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A6F4" w14:textId="254351D3" w:rsidR="00A51556" w:rsidRDefault="005C6F4C" w:rsidP="008F2114">
      <w:pPr>
        <w:jc w:val="center"/>
        <w:rPr>
          <w:rStyle w:val="BookTitle"/>
        </w:rPr>
      </w:pPr>
      <w:r w:rsidRPr="005C6F4C">
        <w:rPr>
          <w:rStyle w:val="BookTitle"/>
        </w:rPr>
        <w:t>TITLE OF THE PAPER (</w:t>
      </w:r>
      <w:r w:rsidR="000652A8" w:rsidRPr="008F2114">
        <w:rPr>
          <w:rStyle w:val="BookTitle"/>
        </w:rPr>
        <w:t>STYLE</w:t>
      </w:r>
      <w:r w:rsidR="000652A8">
        <w:rPr>
          <w:rStyle w:val="BookTitle"/>
        </w:rPr>
        <w:t xml:space="preserve">: </w:t>
      </w:r>
      <w:r w:rsidR="008F2114">
        <w:rPr>
          <w:rStyle w:val="BookTitle"/>
        </w:rPr>
        <w:t>BOOK TITLE</w:t>
      </w:r>
      <w:r w:rsidR="008F2114" w:rsidRPr="008F2114">
        <w:rPr>
          <w:rStyle w:val="BookTitle"/>
        </w:rPr>
        <w:t>, I</w:t>
      </w:r>
      <w:r w:rsidR="00283F4E">
        <w:rPr>
          <w:rStyle w:val="BookTitle"/>
        </w:rPr>
        <w:t>SH</w:t>
      </w:r>
      <w:r w:rsidRPr="005C6F4C">
        <w:rPr>
          <w:rStyle w:val="BookTitle"/>
        </w:rPr>
        <w:t>)</w:t>
      </w:r>
    </w:p>
    <w:p w14:paraId="4FE68E38" w14:textId="77777777" w:rsidR="005C6F4C" w:rsidRDefault="005C6F4C" w:rsidP="005C6F4C">
      <w:pPr>
        <w:jc w:val="center"/>
        <w:rPr>
          <w:rStyle w:val="BookTitle"/>
        </w:rPr>
      </w:pPr>
    </w:p>
    <w:p w14:paraId="5AEAE14B" w14:textId="2B80FA8B" w:rsidR="005C6F4C" w:rsidRPr="005C6F4C" w:rsidRDefault="005C6F4C" w:rsidP="005C6F4C">
      <w:pPr>
        <w:pStyle w:val="Author"/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</w:pPr>
      <w:r w:rsidRPr="005C6F4C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 xml:space="preserve">Author’s </w:t>
      </w:r>
      <w:r w:rsidR="00A83698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 xml:space="preserve">full </w:t>
      </w:r>
      <w:r w:rsidRPr="005C6F4C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name</w:t>
      </w:r>
      <w:r w:rsidR="004A33A7" w:rsidRPr="00090B77">
        <w:rPr>
          <w:rStyle w:val="BookTitle"/>
          <w:b w:val="0"/>
          <w:bCs/>
          <w:iCs/>
          <w:caps w:val="0"/>
          <w:spacing w:val="0"/>
          <w:kern w:val="0"/>
          <w:sz w:val="20"/>
          <w:szCs w:val="20"/>
        </w:rPr>
        <w:t>*</w:t>
      </w:r>
      <w:r w:rsidRPr="005C6F4C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 xml:space="preserve"> (</w:t>
      </w:r>
      <w:r w:rsidR="000652A8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STYLE: AUTHOR)</w:t>
      </w:r>
    </w:p>
    <w:p w14:paraId="330F3BA5" w14:textId="02C8EBE1" w:rsidR="005C6F4C" w:rsidRPr="005C6F4C" w:rsidRDefault="00A83698" w:rsidP="005C6F4C">
      <w:pPr>
        <w:pStyle w:val="Author"/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</w:pPr>
      <w:r w:rsidRPr="00A83698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Author</w:t>
      </w:r>
      <w:r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’s</w:t>
      </w:r>
      <w:r w:rsidRPr="00A83698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 xml:space="preserve"> </w:t>
      </w:r>
      <w:r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a</w:t>
      </w:r>
      <w:r w:rsidRPr="00A83698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ffiliation</w:t>
      </w:r>
      <w:r w:rsidR="005C6F4C" w:rsidRPr="005C6F4C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 xml:space="preserve"> </w:t>
      </w:r>
      <w:r w:rsidR="000652A8" w:rsidRPr="005C6F4C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(</w:t>
      </w:r>
      <w:r w:rsidR="000652A8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STYLE: AUTHOR)</w:t>
      </w:r>
    </w:p>
    <w:p w14:paraId="6A6FEC00" w14:textId="57E76532" w:rsidR="005C6F4C" w:rsidRDefault="004A33A7" w:rsidP="005C6F4C">
      <w:pPr>
        <w:pStyle w:val="Author"/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</w:pPr>
      <w:r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State, Country</w:t>
      </w:r>
      <w:r w:rsidR="005C6F4C" w:rsidRPr="005C6F4C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 xml:space="preserve"> </w:t>
      </w:r>
      <w:r w:rsidR="000652A8" w:rsidRPr="005C6F4C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(</w:t>
      </w:r>
      <w:r w:rsidR="000652A8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STYLE: AUTHOR)</w:t>
      </w:r>
    </w:p>
    <w:p w14:paraId="62BDABA4" w14:textId="77777777" w:rsidR="005C6F4C" w:rsidRDefault="005C6F4C" w:rsidP="005C6F4C">
      <w:pPr>
        <w:pStyle w:val="Author"/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</w:pPr>
      <w:r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 xml:space="preserve">Email </w:t>
      </w:r>
      <w:r w:rsidR="000652A8" w:rsidRPr="005C6F4C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(</w:t>
      </w:r>
      <w:r w:rsidR="000652A8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STYLE: AUTHOR)</w:t>
      </w:r>
    </w:p>
    <w:p w14:paraId="29165F68" w14:textId="20C78E40" w:rsidR="004A33A7" w:rsidRPr="00AC5A52" w:rsidRDefault="00AC5A52" w:rsidP="005C6F4C">
      <w:pPr>
        <w:pStyle w:val="Author"/>
        <w:rPr>
          <w:rStyle w:val="BookTitle"/>
          <w:iCs/>
          <w:caps w:val="0"/>
          <w:spacing w:val="0"/>
          <w:kern w:val="0"/>
          <w:sz w:val="24"/>
          <w:szCs w:val="28"/>
        </w:rPr>
      </w:pPr>
      <w:r w:rsidRPr="00AC5A52">
        <w:rPr>
          <w:color w:val="ED0000"/>
        </w:rPr>
        <w:t>(1 Space)</w:t>
      </w:r>
    </w:p>
    <w:p w14:paraId="51DFFB83" w14:textId="2A478384" w:rsidR="004A33A7" w:rsidRPr="005C6F4C" w:rsidRDefault="004A33A7" w:rsidP="004A33A7">
      <w:pPr>
        <w:pStyle w:val="Author"/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</w:pPr>
      <w:r w:rsidRPr="005C6F4C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 xml:space="preserve">Author’s </w:t>
      </w:r>
      <w:r w:rsidR="00A83698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 xml:space="preserve">full </w:t>
      </w:r>
      <w:r w:rsidRPr="005C6F4C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name (</w:t>
      </w:r>
      <w:r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STYLE: AUTHOR)</w:t>
      </w:r>
    </w:p>
    <w:p w14:paraId="31379C91" w14:textId="3F3F9D12" w:rsidR="004A33A7" w:rsidRPr="005C6F4C" w:rsidRDefault="00A83698" w:rsidP="004A33A7">
      <w:pPr>
        <w:pStyle w:val="Author"/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</w:pPr>
      <w:r w:rsidRPr="00A83698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Author</w:t>
      </w:r>
      <w:r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’s</w:t>
      </w:r>
      <w:r w:rsidRPr="00A83698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 xml:space="preserve"> </w:t>
      </w:r>
      <w:r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a</w:t>
      </w:r>
      <w:r w:rsidRPr="00A83698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ffiliation</w:t>
      </w:r>
      <w:r w:rsidRPr="005C6F4C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 xml:space="preserve"> </w:t>
      </w:r>
      <w:r w:rsidR="004A33A7" w:rsidRPr="005C6F4C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(</w:t>
      </w:r>
      <w:r w:rsidR="004A33A7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STYLE: AUTHOR)</w:t>
      </w:r>
    </w:p>
    <w:p w14:paraId="3D7E362D" w14:textId="7CE1C432" w:rsidR="004A33A7" w:rsidRDefault="004A33A7" w:rsidP="004A33A7">
      <w:pPr>
        <w:pStyle w:val="Author"/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</w:pPr>
      <w:r w:rsidRPr="004A33A7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State, Country</w:t>
      </w:r>
      <w:r w:rsidRPr="005C6F4C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 xml:space="preserve"> (</w:t>
      </w:r>
      <w:r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STYLE: AUTHOR)</w:t>
      </w:r>
    </w:p>
    <w:p w14:paraId="2DF12B79" w14:textId="77777777" w:rsidR="004A33A7" w:rsidRDefault="004A33A7" w:rsidP="004A33A7">
      <w:pPr>
        <w:pStyle w:val="Author"/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</w:pPr>
      <w:r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 xml:space="preserve">Email </w:t>
      </w:r>
      <w:r w:rsidRPr="005C6F4C"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(</w:t>
      </w:r>
      <w:r>
        <w:rPr>
          <w:rStyle w:val="BookTitle"/>
          <w:b w:val="0"/>
          <w:bCs/>
          <w:iCs/>
          <w:caps w:val="0"/>
          <w:spacing w:val="0"/>
          <w:kern w:val="0"/>
          <w:sz w:val="24"/>
          <w:szCs w:val="28"/>
        </w:rPr>
        <w:t>STYLE: AUTHOR)</w:t>
      </w:r>
    </w:p>
    <w:p w14:paraId="54C62E03" w14:textId="51C8A283" w:rsidR="004A33A7" w:rsidRPr="00AC5A52" w:rsidRDefault="00AC5A52" w:rsidP="005C6F4C">
      <w:pPr>
        <w:pStyle w:val="Author"/>
        <w:rPr>
          <w:rStyle w:val="BookTitle"/>
          <w:iCs/>
          <w:caps w:val="0"/>
          <w:spacing w:val="0"/>
          <w:kern w:val="0"/>
          <w:sz w:val="24"/>
          <w:szCs w:val="28"/>
        </w:rPr>
      </w:pPr>
      <w:r w:rsidRPr="00AC5A52">
        <w:rPr>
          <w:color w:val="ED0000"/>
        </w:rPr>
        <w:t>(1 Space)</w:t>
      </w:r>
    </w:p>
    <w:p w14:paraId="216EA525" w14:textId="37446665" w:rsidR="005C6F4C" w:rsidRPr="00090B77" w:rsidRDefault="004A33A7" w:rsidP="005C6F4C">
      <w:pPr>
        <w:pStyle w:val="Author"/>
        <w:rPr>
          <w:rStyle w:val="BookTitle"/>
          <w:b w:val="0"/>
          <w:bCs/>
          <w:iCs/>
          <w:caps w:val="0"/>
          <w:spacing w:val="0"/>
          <w:kern w:val="0"/>
          <w:sz w:val="20"/>
          <w:szCs w:val="20"/>
        </w:rPr>
      </w:pPr>
      <w:r w:rsidRPr="00090B77">
        <w:rPr>
          <w:rStyle w:val="BookTitle"/>
          <w:b w:val="0"/>
          <w:bCs/>
          <w:iCs/>
          <w:caps w:val="0"/>
          <w:spacing w:val="0"/>
          <w:kern w:val="0"/>
          <w:sz w:val="20"/>
          <w:szCs w:val="20"/>
        </w:rPr>
        <w:t>*Corresponding Author</w:t>
      </w:r>
    </w:p>
    <w:p w14:paraId="2CC24BDE" w14:textId="4402E15A" w:rsidR="005C6F4C" w:rsidRPr="002B1148" w:rsidRDefault="002B1148" w:rsidP="005C6F4C">
      <w:pPr>
        <w:pStyle w:val="Author"/>
        <w:rPr>
          <w:rStyle w:val="BookTitle"/>
          <w:b w:val="0"/>
          <w:bCs/>
          <w:iCs/>
          <w:caps w:val="0"/>
          <w:color w:val="ED0000"/>
          <w:spacing w:val="0"/>
          <w:kern w:val="0"/>
          <w:sz w:val="24"/>
          <w:szCs w:val="28"/>
        </w:rPr>
      </w:pPr>
      <w:r w:rsidRPr="002B1148">
        <w:rPr>
          <w:rStyle w:val="BookTitle"/>
          <w:b w:val="0"/>
          <w:bCs/>
          <w:iCs/>
          <w:caps w:val="0"/>
          <w:color w:val="ED0000"/>
          <w:spacing w:val="0"/>
          <w:kern w:val="0"/>
          <w:sz w:val="24"/>
          <w:szCs w:val="28"/>
        </w:rPr>
        <w:t>(2 spaces)</w:t>
      </w:r>
    </w:p>
    <w:p w14:paraId="203753A7" w14:textId="77777777" w:rsidR="00090B77" w:rsidRDefault="00090B77" w:rsidP="005C6F4C">
      <w:pPr>
        <w:pStyle w:val="ABSTRACT"/>
        <w:rPr>
          <w:rStyle w:val="BookTitle"/>
          <w:b/>
          <w:bCs w:val="0"/>
          <w:iCs w:val="0"/>
          <w:caps/>
          <w:spacing w:val="0"/>
          <w:kern w:val="0"/>
          <w:sz w:val="24"/>
          <w:szCs w:val="28"/>
        </w:rPr>
      </w:pPr>
    </w:p>
    <w:p w14:paraId="34E54BCE" w14:textId="177D8D69" w:rsidR="005C6F4C" w:rsidRDefault="001320AC" w:rsidP="005C6F4C">
      <w:pPr>
        <w:pStyle w:val="ABSTRACT"/>
        <w:rPr>
          <w:rStyle w:val="BookTitle"/>
          <w:b/>
          <w:bCs w:val="0"/>
          <w:iCs w:val="0"/>
          <w:caps/>
          <w:spacing w:val="0"/>
          <w:kern w:val="0"/>
          <w:sz w:val="24"/>
          <w:szCs w:val="28"/>
        </w:rPr>
      </w:pPr>
      <w:r>
        <w:rPr>
          <w:rStyle w:val="BookTitle"/>
          <w:b/>
          <w:bCs w:val="0"/>
          <w:iCs w:val="0"/>
          <w:caps/>
          <w:spacing w:val="0"/>
          <w:kern w:val="0"/>
          <w:sz w:val="24"/>
          <w:szCs w:val="28"/>
        </w:rPr>
        <w:t>ABSTRAK</w:t>
      </w:r>
      <w:r w:rsidR="000652A8">
        <w:rPr>
          <w:rStyle w:val="BookTitle"/>
          <w:b/>
          <w:bCs w:val="0"/>
          <w:iCs w:val="0"/>
          <w:caps/>
          <w:spacing w:val="0"/>
          <w:kern w:val="0"/>
          <w:sz w:val="24"/>
          <w:szCs w:val="28"/>
        </w:rPr>
        <w:t xml:space="preserve"> (STYLE: ABSTRACT)</w:t>
      </w:r>
      <w:r>
        <w:rPr>
          <w:rStyle w:val="BookTitle"/>
          <w:b/>
          <w:bCs w:val="0"/>
          <w:iCs w:val="0"/>
          <w:caps/>
          <w:spacing w:val="0"/>
          <w:kern w:val="0"/>
          <w:sz w:val="24"/>
          <w:szCs w:val="28"/>
        </w:rPr>
        <w:t xml:space="preserve"> </w:t>
      </w:r>
    </w:p>
    <w:p w14:paraId="36D172A5" w14:textId="6076F2FD" w:rsidR="001320AC" w:rsidRPr="001320AC" w:rsidRDefault="001320AC" w:rsidP="005C6F4C">
      <w:pPr>
        <w:pStyle w:val="ABSTRACT"/>
        <w:rPr>
          <w:b w:val="0"/>
          <w:bCs/>
          <w:i/>
          <w:iCs/>
          <w:color w:val="ED0000"/>
        </w:rPr>
      </w:pPr>
      <w:r w:rsidRPr="001320AC">
        <w:rPr>
          <w:b w:val="0"/>
          <w:bCs/>
          <w:i/>
          <w:iCs/>
          <w:caps w:val="0"/>
          <w:color w:val="ED0000"/>
        </w:rPr>
        <w:t>(</w:t>
      </w:r>
      <w:r w:rsidR="007673E3">
        <w:rPr>
          <w:b w:val="0"/>
          <w:bCs/>
          <w:i/>
          <w:iCs/>
          <w:caps w:val="0"/>
          <w:color w:val="ED0000"/>
        </w:rPr>
        <w:t>Please Ignore this part if full article is in English /</w:t>
      </w:r>
      <w:r w:rsidR="007673E3" w:rsidRPr="001320AC">
        <w:rPr>
          <w:b w:val="0"/>
          <w:bCs/>
          <w:i/>
          <w:iCs/>
          <w:caps w:val="0"/>
          <w:color w:val="ED0000"/>
        </w:rPr>
        <w:t xml:space="preserve"> </w:t>
      </w:r>
      <w:proofErr w:type="spellStart"/>
      <w:r w:rsidRPr="001320AC">
        <w:rPr>
          <w:b w:val="0"/>
          <w:bCs/>
          <w:i/>
          <w:iCs/>
          <w:caps w:val="0"/>
          <w:color w:val="ED0000"/>
        </w:rPr>
        <w:t>Abaikan</w:t>
      </w:r>
      <w:proofErr w:type="spellEnd"/>
      <w:r w:rsidRPr="001320AC">
        <w:rPr>
          <w:b w:val="0"/>
          <w:bCs/>
          <w:i/>
          <w:iCs/>
          <w:caps w:val="0"/>
          <w:color w:val="ED0000"/>
        </w:rPr>
        <w:t xml:space="preserve"> </w:t>
      </w:r>
      <w:proofErr w:type="spellStart"/>
      <w:r w:rsidR="007673E3">
        <w:rPr>
          <w:b w:val="0"/>
          <w:bCs/>
          <w:i/>
          <w:iCs/>
          <w:caps w:val="0"/>
          <w:color w:val="ED0000"/>
        </w:rPr>
        <w:t>bahagian</w:t>
      </w:r>
      <w:proofErr w:type="spellEnd"/>
      <w:r w:rsidR="007673E3">
        <w:rPr>
          <w:b w:val="0"/>
          <w:bCs/>
          <w:i/>
          <w:iCs/>
          <w:caps w:val="0"/>
          <w:color w:val="ED0000"/>
        </w:rPr>
        <w:t xml:space="preserve"> </w:t>
      </w:r>
      <w:proofErr w:type="spellStart"/>
      <w:r w:rsidR="007673E3">
        <w:rPr>
          <w:b w:val="0"/>
          <w:bCs/>
          <w:i/>
          <w:iCs/>
          <w:caps w:val="0"/>
          <w:color w:val="ED0000"/>
        </w:rPr>
        <w:t>ini</w:t>
      </w:r>
      <w:proofErr w:type="spellEnd"/>
      <w:r w:rsidR="007673E3">
        <w:rPr>
          <w:b w:val="0"/>
          <w:bCs/>
          <w:i/>
          <w:iCs/>
          <w:caps w:val="0"/>
          <w:color w:val="ED0000"/>
        </w:rPr>
        <w:t xml:space="preserve"> </w:t>
      </w:r>
      <w:proofErr w:type="spellStart"/>
      <w:r w:rsidRPr="001320AC">
        <w:rPr>
          <w:b w:val="0"/>
          <w:bCs/>
          <w:i/>
          <w:iCs/>
          <w:caps w:val="0"/>
          <w:color w:val="ED0000"/>
        </w:rPr>
        <w:t>jika</w:t>
      </w:r>
      <w:proofErr w:type="spellEnd"/>
      <w:r w:rsidRPr="001320AC">
        <w:rPr>
          <w:b w:val="0"/>
          <w:bCs/>
          <w:i/>
          <w:iCs/>
          <w:caps w:val="0"/>
          <w:color w:val="ED0000"/>
        </w:rPr>
        <w:t xml:space="preserve"> </w:t>
      </w:r>
      <w:proofErr w:type="spellStart"/>
      <w:r w:rsidRPr="001320AC">
        <w:rPr>
          <w:b w:val="0"/>
          <w:bCs/>
          <w:i/>
          <w:iCs/>
          <w:caps w:val="0"/>
          <w:color w:val="ED0000"/>
        </w:rPr>
        <w:t>artikel</w:t>
      </w:r>
      <w:proofErr w:type="spellEnd"/>
      <w:r w:rsidR="00916F3E">
        <w:rPr>
          <w:b w:val="0"/>
          <w:bCs/>
          <w:i/>
          <w:iCs/>
          <w:caps w:val="0"/>
          <w:color w:val="ED0000"/>
        </w:rPr>
        <w:t xml:space="preserve"> </w:t>
      </w:r>
      <w:proofErr w:type="spellStart"/>
      <w:r w:rsidR="00916F3E">
        <w:rPr>
          <w:b w:val="0"/>
          <w:bCs/>
          <w:i/>
          <w:iCs/>
          <w:caps w:val="0"/>
          <w:color w:val="ED0000"/>
        </w:rPr>
        <w:t>penuh</w:t>
      </w:r>
      <w:proofErr w:type="spellEnd"/>
      <w:r w:rsidR="00916F3E">
        <w:rPr>
          <w:b w:val="0"/>
          <w:bCs/>
          <w:i/>
          <w:iCs/>
          <w:caps w:val="0"/>
          <w:color w:val="ED0000"/>
        </w:rPr>
        <w:t xml:space="preserve"> </w:t>
      </w:r>
      <w:proofErr w:type="spellStart"/>
      <w:r w:rsidR="00916F3E">
        <w:rPr>
          <w:b w:val="0"/>
          <w:bCs/>
          <w:i/>
          <w:iCs/>
          <w:caps w:val="0"/>
          <w:color w:val="ED0000"/>
        </w:rPr>
        <w:t>adalah</w:t>
      </w:r>
      <w:proofErr w:type="spellEnd"/>
      <w:r w:rsidRPr="001320AC">
        <w:rPr>
          <w:b w:val="0"/>
          <w:bCs/>
          <w:i/>
          <w:iCs/>
          <w:caps w:val="0"/>
          <w:color w:val="ED0000"/>
        </w:rPr>
        <w:t xml:space="preserve"> </w:t>
      </w:r>
      <w:proofErr w:type="spellStart"/>
      <w:r w:rsidRPr="001320AC">
        <w:rPr>
          <w:b w:val="0"/>
          <w:bCs/>
          <w:i/>
          <w:iCs/>
          <w:caps w:val="0"/>
          <w:color w:val="ED0000"/>
        </w:rPr>
        <w:t>dalam</w:t>
      </w:r>
      <w:proofErr w:type="spellEnd"/>
      <w:r w:rsidRPr="001320AC">
        <w:rPr>
          <w:b w:val="0"/>
          <w:bCs/>
          <w:i/>
          <w:iCs/>
          <w:caps w:val="0"/>
          <w:color w:val="ED0000"/>
        </w:rPr>
        <w:t xml:space="preserve"> Bahasa </w:t>
      </w:r>
      <w:proofErr w:type="spellStart"/>
      <w:r w:rsidRPr="001320AC">
        <w:rPr>
          <w:b w:val="0"/>
          <w:bCs/>
          <w:i/>
          <w:iCs/>
          <w:caps w:val="0"/>
          <w:color w:val="ED0000"/>
        </w:rPr>
        <w:t>Inggeris</w:t>
      </w:r>
      <w:proofErr w:type="spellEnd"/>
      <w:r w:rsidRPr="001320AC">
        <w:rPr>
          <w:b w:val="0"/>
          <w:bCs/>
          <w:i/>
          <w:iCs/>
          <w:caps w:val="0"/>
          <w:color w:val="ED0000"/>
        </w:rPr>
        <w:t>)</w:t>
      </w:r>
      <w:r w:rsidRPr="001320AC">
        <w:rPr>
          <w:b w:val="0"/>
          <w:bCs/>
          <w:i/>
          <w:iCs/>
          <w:color w:val="ED0000"/>
        </w:rPr>
        <w:t xml:space="preserve"> </w:t>
      </w:r>
    </w:p>
    <w:p w14:paraId="5B99F49A" w14:textId="5C54A882" w:rsidR="005C6F4C" w:rsidRPr="00AC5A52" w:rsidRDefault="00EE3A5A" w:rsidP="005C6F4C">
      <w:pPr>
        <w:pStyle w:val="ABSTRACT"/>
        <w:rPr>
          <w:rStyle w:val="BookTitle"/>
          <w:b/>
          <w:bCs w:val="0"/>
          <w:iCs w:val="0"/>
          <w:caps/>
          <w:spacing w:val="0"/>
          <w:kern w:val="0"/>
          <w:sz w:val="24"/>
          <w:szCs w:val="32"/>
        </w:rPr>
      </w:pPr>
      <w:r w:rsidRPr="00AC5A52">
        <w:rPr>
          <w:b w:val="0"/>
          <w:bCs/>
          <w:color w:val="ED0000"/>
        </w:rPr>
        <w:t>(</w:t>
      </w:r>
      <w:r w:rsidRPr="00AC5A52">
        <w:rPr>
          <w:b w:val="0"/>
          <w:bCs/>
          <w:caps w:val="0"/>
          <w:color w:val="ED0000"/>
        </w:rPr>
        <w:t>1 Space)</w:t>
      </w:r>
    </w:p>
    <w:p w14:paraId="3C499ED3" w14:textId="54857D9F" w:rsidR="000652A8" w:rsidRPr="008912C9" w:rsidRDefault="008912C9" w:rsidP="008912C9">
      <w:pPr>
        <w:pStyle w:val="AbstractContent"/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</w:pP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Semua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manuskrip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hendaklah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mengandungi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abstrak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tidak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melebihi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200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patah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perkataan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.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Abstrak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hendaklah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merangkumi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tujuan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,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reka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bentuk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/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metodologi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/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pendekatan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,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penemuan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, had/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implikasi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penyelidikan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dan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implikasi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praktikal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.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Sekiranya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manuskrip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penuh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adalah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dalam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Bahasa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Melayu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atau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Bahasa Arab,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penulis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perlu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menyediakan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versi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Bahasa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Inggeris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bagi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abstrak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selepas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versi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Bahasa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Melayu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atau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Bahasa Arab.</w:t>
      </w:r>
    </w:p>
    <w:p w14:paraId="6F5EC730" w14:textId="79D466AE" w:rsidR="005C6F4C" w:rsidRPr="008912C9" w:rsidRDefault="000652A8" w:rsidP="005C6F4C">
      <w:pPr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2"/>
        </w:rPr>
      </w:pPr>
      <w:r w:rsidRPr="008912C9">
        <w:rPr>
          <w:rStyle w:val="BookTitle"/>
          <w:b w:val="0"/>
          <w:caps w:val="0"/>
          <w:spacing w:val="0"/>
          <w:kern w:val="0"/>
          <w:sz w:val="22"/>
          <w:szCs w:val="22"/>
        </w:rPr>
        <w:t>(</w:t>
      </w:r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2"/>
        </w:rPr>
        <w:t xml:space="preserve">STYLE: </w:t>
      </w:r>
      <w:r w:rsidR="008912C9"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2"/>
        </w:rPr>
        <w:t>Abstract Content</w:t>
      </w:r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2"/>
        </w:rPr>
        <w:t>)</w:t>
      </w:r>
    </w:p>
    <w:p w14:paraId="220C61AB" w14:textId="584859B0" w:rsidR="005C6F4C" w:rsidRPr="002B1148" w:rsidRDefault="002B1148" w:rsidP="005C6F4C">
      <w:pPr>
        <w:rPr>
          <w:color w:val="ED0000"/>
        </w:rPr>
      </w:pPr>
      <w:r w:rsidRPr="002B1148">
        <w:rPr>
          <w:color w:val="ED0000"/>
        </w:rPr>
        <w:t>(1 space)</w:t>
      </w:r>
    </w:p>
    <w:p w14:paraId="500B9FE2" w14:textId="77777777" w:rsidR="005C6F4C" w:rsidRDefault="005C6F4C" w:rsidP="008912C9">
      <w:pPr>
        <w:pStyle w:val="AbstractContent"/>
      </w:pPr>
      <w:r w:rsidRPr="008912C9">
        <w:rPr>
          <w:b/>
          <w:bCs/>
        </w:rPr>
        <w:t>Keywords</w:t>
      </w:r>
      <w:r>
        <w:t xml:space="preserve">: </w:t>
      </w:r>
    </w:p>
    <w:p w14:paraId="4DD3AD6C" w14:textId="15C4290D" w:rsidR="001320AC" w:rsidRDefault="008912C9" w:rsidP="005C6F4C">
      <w:pPr>
        <w:rPr>
          <w:b/>
          <w:bCs/>
        </w:rPr>
      </w:pPr>
      <w:r w:rsidRPr="002B1148">
        <w:rPr>
          <w:color w:val="ED0000"/>
        </w:rPr>
        <w:t>(1 space)</w:t>
      </w:r>
    </w:p>
    <w:p w14:paraId="5C1E0CA6" w14:textId="77777777" w:rsidR="001320AC" w:rsidRDefault="001320AC" w:rsidP="001320AC">
      <w:pPr>
        <w:pStyle w:val="ABSTRACT"/>
        <w:rPr>
          <w:rStyle w:val="BookTitle"/>
          <w:b/>
          <w:bCs w:val="0"/>
          <w:iCs w:val="0"/>
          <w:caps/>
          <w:spacing w:val="0"/>
          <w:kern w:val="0"/>
          <w:sz w:val="24"/>
          <w:szCs w:val="28"/>
        </w:rPr>
      </w:pPr>
      <w:r>
        <w:rPr>
          <w:rStyle w:val="BookTitle"/>
          <w:b/>
          <w:bCs w:val="0"/>
          <w:iCs w:val="0"/>
          <w:caps/>
          <w:spacing w:val="0"/>
          <w:kern w:val="0"/>
          <w:sz w:val="24"/>
          <w:szCs w:val="28"/>
        </w:rPr>
        <w:t>ABSTRACT (STYLE: ABSTRACT)</w:t>
      </w:r>
    </w:p>
    <w:p w14:paraId="07D82A87" w14:textId="77777777" w:rsidR="001320AC" w:rsidRPr="00AC5A52" w:rsidRDefault="001320AC" w:rsidP="001320AC">
      <w:pPr>
        <w:pStyle w:val="ABSTRACT"/>
        <w:rPr>
          <w:rStyle w:val="BookTitle"/>
          <w:b/>
          <w:bCs w:val="0"/>
          <w:iCs w:val="0"/>
          <w:caps/>
          <w:spacing w:val="0"/>
          <w:kern w:val="0"/>
          <w:sz w:val="24"/>
          <w:szCs w:val="32"/>
        </w:rPr>
      </w:pPr>
      <w:r w:rsidRPr="00AC5A52">
        <w:rPr>
          <w:b w:val="0"/>
          <w:bCs/>
          <w:color w:val="ED0000"/>
        </w:rPr>
        <w:t>(</w:t>
      </w:r>
      <w:r w:rsidRPr="00AC5A52">
        <w:rPr>
          <w:b w:val="0"/>
          <w:bCs/>
          <w:caps w:val="0"/>
          <w:color w:val="ED0000"/>
        </w:rPr>
        <w:t>1 Space)</w:t>
      </w:r>
    </w:p>
    <w:p w14:paraId="0AE437F1" w14:textId="77777777" w:rsidR="001320AC" w:rsidRPr="008912C9" w:rsidRDefault="001320AC" w:rsidP="008912C9">
      <w:pPr>
        <w:pStyle w:val="AbstractContent"/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</w:pPr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All manuscripts must include an abstract not exceeding 200 words. The abstract should include purpose, design/methodology/approach, findings, research limitations/implications, and practical implications. If the full manuscript is in Bahasa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Melayu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or Arabic language, the authors need to provide an English version of the abstract after the Bahasa </w:t>
      </w:r>
      <w:proofErr w:type="spellStart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>Melayu</w:t>
      </w:r>
      <w:proofErr w:type="spellEnd"/>
      <w:r w:rsidRPr="008912C9">
        <w:rPr>
          <w:rStyle w:val="BookTitle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or Arabic language version.</w:t>
      </w:r>
    </w:p>
    <w:p w14:paraId="7042C32F" w14:textId="324D6219" w:rsidR="001320AC" w:rsidRDefault="001320AC" w:rsidP="001320AC">
      <w:pPr>
        <w:rPr>
          <w:rStyle w:val="BookTitle"/>
          <w:b w:val="0"/>
          <w:bCs w:val="0"/>
          <w:iCs w:val="0"/>
          <w:caps w:val="0"/>
          <w:spacing w:val="0"/>
          <w:kern w:val="0"/>
          <w:sz w:val="24"/>
          <w:szCs w:val="22"/>
        </w:rPr>
      </w:pPr>
      <w:r w:rsidRPr="005C6F4C">
        <w:rPr>
          <w:rStyle w:val="BookTitle"/>
          <w:b w:val="0"/>
          <w:caps w:val="0"/>
          <w:spacing w:val="0"/>
          <w:kern w:val="0"/>
          <w:sz w:val="24"/>
          <w:szCs w:val="28"/>
        </w:rPr>
        <w:t>(</w:t>
      </w:r>
      <w:r w:rsidRPr="008912C9">
        <w:rPr>
          <w:rStyle w:val="AbstractContentChar"/>
        </w:rPr>
        <w:t xml:space="preserve">STYLE: </w:t>
      </w:r>
      <w:r w:rsidR="008912C9" w:rsidRPr="008912C9">
        <w:rPr>
          <w:rStyle w:val="AbstractContentChar"/>
        </w:rPr>
        <w:t>Abstract Content</w:t>
      </w:r>
      <w:r>
        <w:rPr>
          <w:rStyle w:val="BookTitle"/>
          <w:b w:val="0"/>
          <w:bCs w:val="0"/>
          <w:iCs w:val="0"/>
          <w:caps w:val="0"/>
          <w:spacing w:val="0"/>
          <w:kern w:val="0"/>
          <w:sz w:val="24"/>
          <w:szCs w:val="28"/>
        </w:rPr>
        <w:t>)</w:t>
      </w:r>
    </w:p>
    <w:p w14:paraId="4C46C97A" w14:textId="77777777" w:rsidR="001320AC" w:rsidRPr="002B1148" w:rsidRDefault="001320AC" w:rsidP="001320AC">
      <w:pPr>
        <w:rPr>
          <w:color w:val="ED0000"/>
        </w:rPr>
      </w:pPr>
      <w:r w:rsidRPr="002B1148">
        <w:rPr>
          <w:color w:val="ED0000"/>
        </w:rPr>
        <w:t>(1 space)</w:t>
      </w:r>
    </w:p>
    <w:p w14:paraId="52AC1A45" w14:textId="77777777" w:rsidR="001320AC" w:rsidRPr="008912C9" w:rsidRDefault="001320AC" w:rsidP="001320AC">
      <w:pPr>
        <w:rPr>
          <w:b/>
          <w:bCs/>
          <w:sz w:val="22"/>
          <w:szCs w:val="22"/>
        </w:rPr>
      </w:pPr>
      <w:r w:rsidRPr="008912C9">
        <w:rPr>
          <w:b/>
          <w:bCs/>
          <w:sz w:val="22"/>
          <w:szCs w:val="22"/>
        </w:rPr>
        <w:t xml:space="preserve">Keywords: </w:t>
      </w:r>
    </w:p>
    <w:p w14:paraId="690174DF" w14:textId="77777777" w:rsidR="005C6F4C" w:rsidRDefault="005C6F4C" w:rsidP="005C6F4C"/>
    <w:p w14:paraId="275C9013" w14:textId="77777777" w:rsidR="002B1148" w:rsidRPr="002B1148" w:rsidRDefault="002B1148" w:rsidP="002B1148">
      <w:pPr>
        <w:pStyle w:val="Author"/>
        <w:rPr>
          <w:rStyle w:val="BookTitle"/>
          <w:b w:val="0"/>
          <w:bCs/>
          <w:iCs/>
          <w:caps w:val="0"/>
          <w:color w:val="ED0000"/>
          <w:spacing w:val="0"/>
          <w:kern w:val="0"/>
          <w:sz w:val="24"/>
          <w:szCs w:val="28"/>
        </w:rPr>
      </w:pPr>
      <w:r w:rsidRPr="002B1148">
        <w:rPr>
          <w:rStyle w:val="BookTitle"/>
          <w:b w:val="0"/>
          <w:bCs/>
          <w:iCs/>
          <w:caps w:val="0"/>
          <w:color w:val="ED0000"/>
          <w:spacing w:val="0"/>
          <w:kern w:val="0"/>
          <w:sz w:val="24"/>
          <w:szCs w:val="28"/>
        </w:rPr>
        <w:t>(2 spaces)</w:t>
      </w:r>
    </w:p>
    <w:p w14:paraId="20BE89E3" w14:textId="1071973F" w:rsidR="0015351B" w:rsidRDefault="002B1148" w:rsidP="0015351B">
      <w:pPr>
        <w:pStyle w:val="Heading1"/>
      </w:pPr>
      <w:r>
        <w:t xml:space="preserve">Sub-title 1 - </w:t>
      </w:r>
      <w:r w:rsidR="0015351B">
        <w:t>F</w:t>
      </w:r>
      <w:r w:rsidR="0015351B" w:rsidRPr="0015351B">
        <w:t>IRST LEVEL HEADINGS (</w:t>
      </w:r>
      <w:r w:rsidR="000652A8">
        <w:t>STYLE: HEADING 1</w:t>
      </w:r>
      <w:r w:rsidR="0015351B" w:rsidRPr="0015351B">
        <w:t>)</w:t>
      </w:r>
    </w:p>
    <w:p w14:paraId="3DC0A52D" w14:textId="77777777" w:rsidR="002B1148" w:rsidRPr="002B1148" w:rsidRDefault="002B1148" w:rsidP="002B1148">
      <w:pPr>
        <w:rPr>
          <w:color w:val="ED0000"/>
        </w:rPr>
      </w:pPr>
      <w:r w:rsidRPr="002B1148">
        <w:rPr>
          <w:color w:val="ED0000"/>
        </w:rPr>
        <w:t>(1 space)</w:t>
      </w:r>
    </w:p>
    <w:p w14:paraId="027696B3" w14:textId="0EAB4357" w:rsidR="0015351B" w:rsidRDefault="00E253C6" w:rsidP="006E4703">
      <w:pPr>
        <w:rPr>
          <w:lang w:val="en-MY"/>
        </w:rPr>
      </w:pPr>
      <w:r>
        <w:rPr>
          <w:lang w:val="en-MY"/>
        </w:rPr>
        <w:t xml:space="preserve">All text must be justified. The first paragraph is fully justified, while the first line of the following paragraphs should be indented. </w:t>
      </w:r>
      <w:proofErr w:type="spellStart"/>
      <w:r>
        <w:rPr>
          <w:lang w:val="en-MY"/>
        </w:rPr>
        <w:t>xxxxxxxxxxxxxxxxxxxxxxxxxxxxxxxxxxxxxxxxxx</w:t>
      </w:r>
      <w:proofErr w:type="spellEnd"/>
      <w:r>
        <w:rPr>
          <w:lang w:val="en-MY"/>
        </w:rPr>
        <w:t xml:space="preserve"> Xxxxxxxxxxxxxxxxxxxxxxxxxxxxxxxxxxxxxxxxxxxxxxxxxxxxx</w:t>
      </w:r>
      <w:r w:rsidR="0015351B">
        <w:rPr>
          <w:lang w:val="en-MY"/>
        </w:rPr>
        <w:t>xxxxxxxxxxxxxxxxxxxxxxxxxxxxxxxxxxxxxxxxxxxxxxxxxxxxxxxxxxxxxxxxxxxxxxxxxxxxxxxxxxxxxxxxxxxxxxxxxxxxxxxxxxxxxxxxxxxxxxxxxxxxxxxxxxxxxxx</w:t>
      </w:r>
    </w:p>
    <w:p w14:paraId="1A800D46" w14:textId="2CE5B752" w:rsidR="0015351B" w:rsidRDefault="0015351B" w:rsidP="006E4703">
      <w:pPr>
        <w:rPr>
          <w:lang w:val="en-MY"/>
        </w:rPr>
      </w:pPr>
      <w:r>
        <w:rPr>
          <w:lang w:val="en-MY"/>
        </w:rPr>
        <w:tab/>
        <w:t>Xxxxxxxxxxxxxxxxxxxxxxxxxxxxxxxxxxxxxxxxxxxxxxxxxxxxxxxxxxxxxxxxxxxxxxxxxxxxxxxxxxxxxxxxxxxxxxxxxxxxxxxxxxxxxxxxxxxxxxxxxxxxxxxxxxxxxxxxxxxxxxx</w:t>
      </w:r>
    </w:p>
    <w:p w14:paraId="3D89EB68" w14:textId="678358E2" w:rsidR="0015351B" w:rsidRDefault="002B1148" w:rsidP="0015351B">
      <w:pPr>
        <w:rPr>
          <w:lang w:val="en-MY"/>
        </w:rPr>
      </w:pPr>
      <w:r w:rsidRPr="002B1148">
        <w:rPr>
          <w:color w:val="ED0000"/>
        </w:rPr>
        <w:t>(1 space)</w:t>
      </w:r>
    </w:p>
    <w:p w14:paraId="6F18CF5E" w14:textId="77777777" w:rsidR="0015351B" w:rsidRDefault="0015351B" w:rsidP="006E4703">
      <w:pPr>
        <w:pStyle w:val="Heading2"/>
      </w:pPr>
      <w:r w:rsidRPr="0015351B">
        <w:t xml:space="preserve">Second Level Headings </w:t>
      </w:r>
      <w:r w:rsidR="000652A8" w:rsidRPr="0015351B">
        <w:t>(</w:t>
      </w:r>
      <w:r w:rsidR="000652A8">
        <w:t xml:space="preserve">STYLE: </w:t>
      </w:r>
      <w:r w:rsidR="000652A8" w:rsidRPr="006E4703">
        <w:t>HEADING</w:t>
      </w:r>
      <w:r w:rsidR="000652A8">
        <w:t xml:space="preserve"> 2</w:t>
      </w:r>
      <w:r w:rsidR="000652A8" w:rsidRPr="0015351B">
        <w:t>)</w:t>
      </w:r>
    </w:p>
    <w:p w14:paraId="25D83A24" w14:textId="34F5CC7E" w:rsidR="0015351B" w:rsidRDefault="002B1148" w:rsidP="0015351B">
      <w:pPr>
        <w:rPr>
          <w:lang w:val="en-MY"/>
        </w:rPr>
      </w:pPr>
      <w:r w:rsidRPr="002B1148">
        <w:rPr>
          <w:color w:val="ED0000"/>
        </w:rPr>
        <w:t>(1 space)</w:t>
      </w:r>
    </w:p>
    <w:p w14:paraId="733B4D9E" w14:textId="77777777" w:rsidR="0015351B" w:rsidRDefault="0015351B" w:rsidP="000652A8">
      <w:pPr>
        <w:rPr>
          <w:lang w:val="en-MY"/>
        </w:rPr>
      </w:pPr>
      <w:r>
        <w:rPr>
          <w:lang w:val="en-MY"/>
        </w:rPr>
        <w:lastRenderedPageBreak/>
        <w:t>Xxxxxxxxxxxxxxxxxxxxxxxxxxxxxxxxxxxxxxxxxxxxxxxxxxxxxxxxxxxxxxxxxxxxxxxxxxxxxxxxxxxxxxxxxxxxxxxxxxxxxxxxxxxxxxxxxxxxxxxxxxxxxxxxxxxxxxxxxxxxxxxxxxxxx</w:t>
      </w:r>
    </w:p>
    <w:p w14:paraId="6F8042DB" w14:textId="77777777" w:rsidR="00304B74" w:rsidRDefault="00304B74" w:rsidP="00304B74">
      <w:pPr>
        <w:rPr>
          <w:lang w:val="en-MY"/>
        </w:rPr>
      </w:pPr>
      <w:r w:rsidRPr="002B1148">
        <w:rPr>
          <w:color w:val="ED0000"/>
        </w:rPr>
        <w:t>(1 space)</w:t>
      </w:r>
    </w:p>
    <w:p w14:paraId="1C5F6159" w14:textId="77777777" w:rsidR="000730A0" w:rsidRDefault="000730A0" w:rsidP="000730A0">
      <w:pPr>
        <w:pStyle w:val="Quote1"/>
      </w:pPr>
      <w:r>
        <w:t xml:space="preserve">“xxxxxxxxxxxxxxxxxxxxxxxxxxxxxxxxxxxxxxxxxxxxxxxxxxxxxxxxxxxxxxxxxxxxxxxxxxxxxxxxxxxxxxxxxxxxxxxxxxxxxxxxxxx” </w:t>
      </w:r>
    </w:p>
    <w:p w14:paraId="12265F03" w14:textId="77777777" w:rsidR="000730A0" w:rsidRDefault="007523C7" w:rsidP="000730A0">
      <w:pPr>
        <w:pStyle w:val="Quote1"/>
      </w:pPr>
      <w:r>
        <w:t xml:space="preserve">Quran, Hadith, Any Quotation </w:t>
      </w:r>
      <w:r w:rsidR="000730A0">
        <w:t>(STYLE: QUOTE)</w:t>
      </w:r>
    </w:p>
    <w:p w14:paraId="4F9A5A1F" w14:textId="77777777" w:rsidR="00304B74" w:rsidRDefault="00304B74" w:rsidP="00304B74">
      <w:pPr>
        <w:rPr>
          <w:lang w:val="en-MY"/>
        </w:rPr>
      </w:pPr>
      <w:r w:rsidRPr="002B1148">
        <w:rPr>
          <w:color w:val="ED0000"/>
        </w:rPr>
        <w:t>(1 space)</w:t>
      </w:r>
    </w:p>
    <w:p w14:paraId="5A719316" w14:textId="77777777" w:rsidR="0015351B" w:rsidRDefault="0015351B" w:rsidP="0015351B">
      <w:pPr>
        <w:pStyle w:val="Heading3"/>
      </w:pPr>
      <w:r w:rsidRPr="0015351B">
        <w:t xml:space="preserve">Third Level Headings </w:t>
      </w:r>
      <w:r w:rsidR="000652A8" w:rsidRPr="0015351B">
        <w:t>(</w:t>
      </w:r>
      <w:r w:rsidR="000652A8">
        <w:t>STYLE: HEADING 3</w:t>
      </w:r>
      <w:r w:rsidR="000652A8" w:rsidRPr="0015351B">
        <w:t>)</w:t>
      </w:r>
    </w:p>
    <w:p w14:paraId="5E6122E1" w14:textId="77777777" w:rsidR="0015351B" w:rsidRDefault="0015351B" w:rsidP="0015351B">
      <w:pPr>
        <w:rPr>
          <w:lang w:val="en-MY"/>
        </w:rPr>
      </w:pPr>
      <w:r>
        <w:rPr>
          <w:lang w:val="en-MY"/>
        </w:rPr>
        <w:t>Xxxxxxxxxxxxxxxxxxxxxxxxxxxxxxxxxxxxxxxxxxxxxxxxxxxxxxxxxxxxxxxxxxxxxxxxxxxxxxxxxxxxxxxxxxxxxxxxxxxxxxxxxxxxxxxxxxxxxxxxxxxxxxxxxxxxxxxxxxxxxxxxxxxxx</w:t>
      </w:r>
    </w:p>
    <w:p w14:paraId="2691C578" w14:textId="77777777" w:rsidR="00304B74" w:rsidRDefault="00304B74" w:rsidP="00304B74">
      <w:pPr>
        <w:rPr>
          <w:lang w:val="en-MY"/>
        </w:rPr>
      </w:pPr>
      <w:r w:rsidRPr="002B1148">
        <w:rPr>
          <w:color w:val="ED0000"/>
        </w:rPr>
        <w:t>(1 space)</w:t>
      </w:r>
    </w:p>
    <w:p w14:paraId="13D1945A" w14:textId="77777777" w:rsidR="000652A8" w:rsidRDefault="000652A8" w:rsidP="007523C7">
      <w:pPr>
        <w:jc w:val="center"/>
        <w:rPr>
          <w:rFonts w:cstheme="majorBidi"/>
        </w:rPr>
      </w:pPr>
      <w:r>
        <w:rPr>
          <w:rFonts w:cstheme="majorBidi"/>
        </w:rPr>
        <w:t>Table 1: Title of the table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2552"/>
        <w:gridCol w:w="2325"/>
        <w:gridCol w:w="1786"/>
      </w:tblGrid>
      <w:tr w:rsidR="000A3FD4" w14:paraId="7472F8D7" w14:textId="77777777" w:rsidTr="000A3FD4">
        <w:tc>
          <w:tcPr>
            <w:tcW w:w="2552" w:type="dxa"/>
          </w:tcPr>
          <w:p w14:paraId="1905A5C6" w14:textId="77777777" w:rsidR="000A3FD4" w:rsidRPr="006E4703" w:rsidRDefault="000A3FD4" w:rsidP="00E22379">
            <w:pPr>
              <w:pStyle w:val="Table1"/>
            </w:pPr>
            <w:r w:rsidRPr="006E4703">
              <w:t>Example</w:t>
            </w:r>
            <w:r>
              <w:t xml:space="preserve"> (Style: Table 1)</w:t>
            </w:r>
          </w:p>
        </w:tc>
        <w:tc>
          <w:tcPr>
            <w:tcW w:w="2325" w:type="dxa"/>
          </w:tcPr>
          <w:p w14:paraId="08B5544E" w14:textId="77777777" w:rsidR="000A3FD4" w:rsidRPr="006E4703" w:rsidRDefault="000A3FD4" w:rsidP="00E22379">
            <w:pPr>
              <w:pStyle w:val="Table1"/>
            </w:pPr>
            <w:r>
              <w:t>This table must be centered</w:t>
            </w:r>
          </w:p>
        </w:tc>
        <w:tc>
          <w:tcPr>
            <w:tcW w:w="1786" w:type="dxa"/>
          </w:tcPr>
          <w:p w14:paraId="2F6FF0BB" w14:textId="77777777" w:rsidR="000A3FD4" w:rsidRPr="006E4703" w:rsidRDefault="000A3FD4" w:rsidP="00E22379">
            <w:pPr>
              <w:pStyle w:val="Table1"/>
            </w:pPr>
            <w:r w:rsidRPr="00206D4B">
              <w:t>This table must be centered</w:t>
            </w:r>
          </w:p>
        </w:tc>
      </w:tr>
      <w:tr w:rsidR="000A3FD4" w14:paraId="7D1E4A4D" w14:textId="77777777" w:rsidTr="000A3FD4">
        <w:tc>
          <w:tcPr>
            <w:tcW w:w="2552" w:type="dxa"/>
          </w:tcPr>
          <w:p w14:paraId="79C1582C" w14:textId="77777777" w:rsidR="000A3FD4" w:rsidRPr="006E4703" w:rsidRDefault="000A3FD4" w:rsidP="00E22379">
            <w:pPr>
              <w:pStyle w:val="Table1"/>
            </w:pPr>
            <w:r w:rsidRPr="00BF0E20">
              <w:t>Example (Style: Table 1)</w:t>
            </w:r>
          </w:p>
        </w:tc>
        <w:tc>
          <w:tcPr>
            <w:tcW w:w="2325" w:type="dxa"/>
          </w:tcPr>
          <w:p w14:paraId="09608ACC" w14:textId="77777777" w:rsidR="000A3FD4" w:rsidRPr="006E4703" w:rsidRDefault="000A3FD4" w:rsidP="00E22379">
            <w:pPr>
              <w:pStyle w:val="Table1"/>
            </w:pPr>
            <w:r w:rsidRPr="00E71E9B">
              <w:t>This table must be centered</w:t>
            </w:r>
          </w:p>
        </w:tc>
        <w:tc>
          <w:tcPr>
            <w:tcW w:w="1786" w:type="dxa"/>
          </w:tcPr>
          <w:p w14:paraId="57B95C7F" w14:textId="77777777" w:rsidR="000A3FD4" w:rsidRPr="006E4703" w:rsidRDefault="000A3FD4" w:rsidP="00E22379">
            <w:pPr>
              <w:pStyle w:val="Table1"/>
            </w:pPr>
            <w:r w:rsidRPr="00206D4B">
              <w:t>This table must be centered</w:t>
            </w:r>
          </w:p>
        </w:tc>
      </w:tr>
      <w:tr w:rsidR="000A3FD4" w14:paraId="4D2EBE9C" w14:textId="77777777" w:rsidTr="000A3FD4">
        <w:tc>
          <w:tcPr>
            <w:tcW w:w="2552" w:type="dxa"/>
          </w:tcPr>
          <w:p w14:paraId="0E1567D5" w14:textId="77777777" w:rsidR="000A3FD4" w:rsidRPr="006E4703" w:rsidRDefault="000A3FD4" w:rsidP="00E22379">
            <w:pPr>
              <w:pStyle w:val="Table1"/>
            </w:pPr>
            <w:r w:rsidRPr="00BF0E20">
              <w:t>Example (Style: Table 1)</w:t>
            </w:r>
          </w:p>
        </w:tc>
        <w:tc>
          <w:tcPr>
            <w:tcW w:w="2325" w:type="dxa"/>
          </w:tcPr>
          <w:p w14:paraId="663D1398" w14:textId="77777777" w:rsidR="000A3FD4" w:rsidRPr="006E4703" w:rsidRDefault="000A3FD4" w:rsidP="00E22379">
            <w:pPr>
              <w:pStyle w:val="Table1"/>
            </w:pPr>
            <w:r w:rsidRPr="00E71E9B">
              <w:t>This table must be centered</w:t>
            </w:r>
          </w:p>
        </w:tc>
        <w:tc>
          <w:tcPr>
            <w:tcW w:w="1786" w:type="dxa"/>
          </w:tcPr>
          <w:p w14:paraId="5025976B" w14:textId="77777777" w:rsidR="000A3FD4" w:rsidRPr="006E4703" w:rsidRDefault="000A3FD4" w:rsidP="00E22379">
            <w:pPr>
              <w:pStyle w:val="Table1"/>
            </w:pPr>
            <w:r w:rsidRPr="00206D4B">
              <w:t>This table must be centered</w:t>
            </w:r>
          </w:p>
        </w:tc>
      </w:tr>
    </w:tbl>
    <w:p w14:paraId="41515473" w14:textId="77777777" w:rsidR="00304B74" w:rsidRDefault="00304B74" w:rsidP="00304B74">
      <w:pPr>
        <w:rPr>
          <w:lang w:val="en-MY"/>
        </w:rPr>
      </w:pPr>
      <w:r w:rsidRPr="002B1148">
        <w:rPr>
          <w:color w:val="ED0000"/>
        </w:rPr>
        <w:t>(1 space)</w:t>
      </w:r>
    </w:p>
    <w:p w14:paraId="0E9ACCA9" w14:textId="77777777" w:rsidR="000652A8" w:rsidRDefault="000652A8" w:rsidP="000652A8">
      <w:pPr>
        <w:ind w:firstLine="720"/>
        <w:rPr>
          <w:lang w:val="en-MY"/>
        </w:rPr>
      </w:pPr>
      <w:r>
        <w:rPr>
          <w:lang w:val="en-MY"/>
        </w:rPr>
        <w:t>Xxxxxxxxxxxxxxxxxxxxxxxxxxxxxxxxxxxxxxxxxxxxxxxxxxxxxxxxxxxxxxxxxxxxxxxxxxxxxxxxxxxxxxxxxxxxxxxxxxxxxxxxxxxxxxxxxxxxxxxxxxxxxxxxxxxxxxxxxxxxxxx</w:t>
      </w:r>
    </w:p>
    <w:p w14:paraId="6A95AFC2" w14:textId="77777777" w:rsidR="00304B74" w:rsidRDefault="00304B74" w:rsidP="00304B74">
      <w:pPr>
        <w:jc w:val="center"/>
        <w:rPr>
          <w:lang w:val="en-MY"/>
        </w:rPr>
      </w:pPr>
      <w:r w:rsidRPr="002B1148">
        <w:rPr>
          <w:color w:val="ED0000"/>
        </w:rPr>
        <w:t>(1 space)</w:t>
      </w:r>
    </w:p>
    <w:p w14:paraId="0F596A16" w14:textId="77777777" w:rsidR="000652A8" w:rsidRDefault="000652A8" w:rsidP="000652A8">
      <w:pPr>
        <w:jc w:val="center"/>
        <w:rPr>
          <w:rFonts w:cstheme="majorBidi"/>
        </w:rPr>
      </w:pPr>
      <w:r>
        <w:rPr>
          <w:rFonts w:cstheme="majorBidi"/>
          <w:noProof/>
        </w:rPr>
        <w:drawing>
          <wp:inline distT="0" distB="0" distL="0" distR="0" wp14:anchorId="46ABB6B3" wp14:editId="68C1BC6F">
            <wp:extent cx="2006600" cy="1136650"/>
            <wp:effectExtent l="0" t="0" r="12700" b="63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447855D" w14:textId="7A643076" w:rsidR="000652A8" w:rsidRDefault="000652A8" w:rsidP="000652A8">
      <w:pPr>
        <w:jc w:val="center"/>
        <w:rPr>
          <w:rFonts w:cstheme="majorBidi"/>
        </w:rPr>
      </w:pPr>
      <w:r>
        <w:rPr>
          <w:rFonts w:cstheme="majorBidi"/>
        </w:rPr>
        <w:t>Figure 1: Title of the figure</w:t>
      </w:r>
      <w:r w:rsidR="00C67184">
        <w:rPr>
          <w:rFonts w:cstheme="majorBidi"/>
        </w:rPr>
        <w:t xml:space="preserve"> (</w:t>
      </w:r>
      <w:r w:rsidR="00C67184" w:rsidRPr="00C67184">
        <w:rPr>
          <w:rFonts w:cstheme="majorBidi"/>
        </w:rPr>
        <w:t>P</w:t>
      </w:r>
      <w:r w:rsidR="000A3FD4">
        <w:rPr>
          <w:rFonts w:cstheme="majorBidi"/>
        </w:rPr>
        <w:t>lease p</w:t>
      </w:r>
      <w:r w:rsidR="00C67184" w:rsidRPr="00C67184">
        <w:rPr>
          <w:rFonts w:cstheme="majorBidi"/>
        </w:rPr>
        <w:t>lace the figure in the box</w:t>
      </w:r>
      <w:r w:rsidR="00C67184">
        <w:rPr>
          <w:rFonts w:cstheme="majorBidi"/>
        </w:rPr>
        <w:t>)</w:t>
      </w:r>
    </w:p>
    <w:p w14:paraId="6821A108" w14:textId="77777777" w:rsidR="00304B74" w:rsidRDefault="00304B74" w:rsidP="00304B74">
      <w:pPr>
        <w:jc w:val="center"/>
        <w:rPr>
          <w:lang w:val="en-MY"/>
        </w:rPr>
      </w:pPr>
      <w:r w:rsidRPr="002B1148">
        <w:rPr>
          <w:color w:val="ED0000"/>
        </w:rPr>
        <w:t>(1 space)</w:t>
      </w:r>
    </w:p>
    <w:p w14:paraId="43644E8F" w14:textId="77777777" w:rsidR="000652A8" w:rsidRDefault="000652A8" w:rsidP="000652A8">
      <w:pPr>
        <w:ind w:firstLine="720"/>
        <w:rPr>
          <w:lang w:val="en-MY"/>
        </w:rPr>
      </w:pPr>
      <w:r>
        <w:rPr>
          <w:lang w:val="en-MY"/>
        </w:rPr>
        <w:t>Xxxxxxxxxxxxxxxxxxxxxxxxxxxxxxxxxxxxxxxxxxxxxxxxxxxxxxxxxxxxxxxxxxxxxxxxxxxxxxxxxxxxxxxxxxxxxxxxxxxxxxxxxxxxxxxxxxxxxxxxxxxxxxxxxxxxxxxxxxxxxxx</w:t>
      </w:r>
    </w:p>
    <w:p w14:paraId="7A268D4D" w14:textId="77777777" w:rsidR="000652A8" w:rsidRDefault="000652A8" w:rsidP="000652A8">
      <w:pPr>
        <w:ind w:firstLine="720"/>
        <w:rPr>
          <w:lang w:val="en-MY"/>
        </w:rPr>
      </w:pPr>
    </w:p>
    <w:p w14:paraId="3407BC82" w14:textId="1B4F6011" w:rsidR="000652A8" w:rsidRDefault="002B1148" w:rsidP="002B1148">
      <w:pPr>
        <w:rPr>
          <w:rStyle w:val="BookTitle"/>
          <w:b w:val="0"/>
          <w:bCs w:val="0"/>
          <w:iCs w:val="0"/>
          <w:caps w:val="0"/>
          <w:color w:val="ED0000"/>
          <w:spacing w:val="0"/>
          <w:kern w:val="0"/>
          <w:sz w:val="24"/>
          <w:szCs w:val="28"/>
        </w:rPr>
      </w:pPr>
      <w:r w:rsidRPr="002B1148">
        <w:rPr>
          <w:rStyle w:val="BookTitle"/>
          <w:b w:val="0"/>
          <w:bCs w:val="0"/>
          <w:iCs w:val="0"/>
          <w:caps w:val="0"/>
          <w:color w:val="ED0000"/>
          <w:spacing w:val="0"/>
          <w:kern w:val="0"/>
          <w:sz w:val="24"/>
          <w:szCs w:val="28"/>
        </w:rPr>
        <w:t>(2 spaces)</w:t>
      </w:r>
    </w:p>
    <w:p w14:paraId="5D1E736F" w14:textId="5CD2D00C" w:rsidR="002B1148" w:rsidRDefault="002B1148" w:rsidP="002B1148">
      <w:pPr>
        <w:pStyle w:val="Heading1"/>
      </w:pPr>
      <w:r>
        <w:t>Sub-title 2 - F</w:t>
      </w:r>
      <w:r w:rsidRPr="0015351B">
        <w:t>IRST LEVEL HEADINGS (</w:t>
      </w:r>
      <w:r>
        <w:t>STYLE: HEADING 1</w:t>
      </w:r>
      <w:r w:rsidRPr="0015351B">
        <w:t>)</w:t>
      </w:r>
    </w:p>
    <w:p w14:paraId="743F52AC" w14:textId="77777777" w:rsidR="002B1148" w:rsidRPr="002B1148" w:rsidRDefault="002B1148" w:rsidP="002B1148">
      <w:pPr>
        <w:rPr>
          <w:color w:val="ED0000"/>
        </w:rPr>
      </w:pPr>
      <w:r w:rsidRPr="002B1148">
        <w:rPr>
          <w:color w:val="ED0000"/>
        </w:rPr>
        <w:t>(1 space)</w:t>
      </w:r>
    </w:p>
    <w:p w14:paraId="3C537929" w14:textId="77777777" w:rsidR="002B1148" w:rsidRDefault="002B1148" w:rsidP="002B1148">
      <w:pPr>
        <w:rPr>
          <w:lang w:val="en-MY"/>
        </w:rPr>
      </w:pPr>
      <w:r>
        <w:rPr>
          <w:lang w:val="en-MY"/>
        </w:rPr>
        <w:t>Xxxxxxxxxxxxxxxxxxxxxxxxxxxxxxxxxxxxxxxxxxxxxxxxxxxxxxxxxxxxxxxxxxxxxxxxxxxxxxxxxxxxxxxxxxxxxxxxxxxxxxxxxxxxxxxxxxxxxxxxxxxxxxxxxxxxxxxxxxxxxxxxxxxxx</w:t>
      </w:r>
    </w:p>
    <w:p w14:paraId="695BEA4A" w14:textId="77777777" w:rsidR="002B1148" w:rsidRDefault="002B1148" w:rsidP="002B1148">
      <w:pPr>
        <w:rPr>
          <w:lang w:val="en-MY"/>
        </w:rPr>
      </w:pPr>
      <w:r>
        <w:rPr>
          <w:lang w:val="en-MY"/>
        </w:rPr>
        <w:tab/>
        <w:t>Xxxxxxxxxxxxxxxxxxxxxxxxxxxxxxxxxxxxxxxxxxxxxxxxxxxxxxxxxxxxxxxxxxxxxxxxxxxxxxxxxxxxxxxxxxxxxxxxxxxxxxxxxxxxxxxxxxxxxxxxxxxxxxxxxxxxxxxxxxxxxxx</w:t>
      </w:r>
    </w:p>
    <w:p w14:paraId="06381545" w14:textId="77777777" w:rsidR="002B1148" w:rsidRDefault="002B1148" w:rsidP="002B1148">
      <w:pPr>
        <w:rPr>
          <w:lang w:val="en-MY"/>
        </w:rPr>
      </w:pPr>
      <w:r w:rsidRPr="002B1148">
        <w:rPr>
          <w:color w:val="ED0000"/>
        </w:rPr>
        <w:t>(1 space)</w:t>
      </w:r>
    </w:p>
    <w:p w14:paraId="30949943" w14:textId="77777777" w:rsidR="002B1148" w:rsidRDefault="002B1148" w:rsidP="002B1148">
      <w:pPr>
        <w:pStyle w:val="Heading2"/>
      </w:pPr>
      <w:r w:rsidRPr="0015351B">
        <w:t>Second Level Headings (</w:t>
      </w:r>
      <w:r>
        <w:t xml:space="preserve">STYLE: </w:t>
      </w:r>
      <w:r w:rsidRPr="006E4703">
        <w:t>HEADING</w:t>
      </w:r>
      <w:r>
        <w:t xml:space="preserve"> 2</w:t>
      </w:r>
      <w:r w:rsidRPr="0015351B">
        <w:t>)</w:t>
      </w:r>
    </w:p>
    <w:p w14:paraId="4FC864B9" w14:textId="77777777" w:rsidR="002B1148" w:rsidRDefault="002B1148" w:rsidP="002B1148">
      <w:pPr>
        <w:rPr>
          <w:lang w:val="en-MY"/>
        </w:rPr>
      </w:pPr>
      <w:r w:rsidRPr="002B1148">
        <w:rPr>
          <w:color w:val="ED0000"/>
        </w:rPr>
        <w:t>(1 space)</w:t>
      </w:r>
    </w:p>
    <w:p w14:paraId="55CCEEB0" w14:textId="77777777" w:rsidR="002B1148" w:rsidRDefault="002B1148" w:rsidP="002B1148">
      <w:pPr>
        <w:rPr>
          <w:lang w:val="en-MY"/>
        </w:rPr>
      </w:pPr>
      <w:r>
        <w:rPr>
          <w:lang w:val="en-MY"/>
        </w:rPr>
        <w:t>Xxxxxxxxxxxxxxxxxxxxxxxxxxxxxxxxxxxxxxxxxxxxxxxxxxxxxxxxxxxxxxxxxxxxxxxxxxxxxxxxxxxxxxxxxxxxxxxxxxxxxxxxxxxxxxxxxxxxxxxxxxxxxxxxxxxxxxxxxxxxxxxxxxxxx</w:t>
      </w:r>
    </w:p>
    <w:p w14:paraId="7407B7F7" w14:textId="77777777" w:rsidR="00304B74" w:rsidRDefault="00304B74" w:rsidP="00304B74">
      <w:pPr>
        <w:rPr>
          <w:lang w:val="en-MY"/>
        </w:rPr>
      </w:pPr>
      <w:r w:rsidRPr="002B1148">
        <w:rPr>
          <w:color w:val="ED0000"/>
        </w:rPr>
        <w:t>(1 space)</w:t>
      </w:r>
    </w:p>
    <w:p w14:paraId="084C0226" w14:textId="1E655D26" w:rsidR="002B1148" w:rsidRDefault="002B1148" w:rsidP="002B1148">
      <w:pPr>
        <w:pStyle w:val="Quote1"/>
      </w:pPr>
      <w:r>
        <w:t>“</w:t>
      </w:r>
      <w:r w:rsidR="00C67184" w:rsidRPr="00C67184">
        <w:t>Quran, Hadith, Any Quotation</w:t>
      </w:r>
      <w:r w:rsidR="00C67184">
        <w:t xml:space="preserve"> </w:t>
      </w:r>
      <w:proofErr w:type="spellStart"/>
      <w:r w:rsidR="00C67184">
        <w:t>xxxxxxxxxxxxxxxxxxxxxxxxxxxxxxxxxxxxxxx</w:t>
      </w:r>
      <w:proofErr w:type="spellEnd"/>
      <w:r w:rsidR="00C67184" w:rsidRPr="00C67184">
        <w:t xml:space="preserve"> </w:t>
      </w:r>
      <w:r>
        <w:t>xxxxxxxxxxxxxxxxxxxxxxxxxxxxxxxxxxxxxxxxxxxxxxxxxxxxxxxxxxxxxxxxxxxx</w:t>
      </w:r>
      <w:r w:rsidR="00C67184">
        <w:t>xxxxxxxxxxxxxxxxxxxxxxxxxxxx</w:t>
      </w:r>
      <w:r>
        <w:t xml:space="preserve">xxxxx” </w:t>
      </w:r>
    </w:p>
    <w:p w14:paraId="66FB1384" w14:textId="689078BD" w:rsidR="002B1148" w:rsidRDefault="002B1148" w:rsidP="002B1148">
      <w:pPr>
        <w:pStyle w:val="Quote1"/>
      </w:pPr>
      <w:r>
        <w:t>(STYLE: QUOTE)</w:t>
      </w:r>
    </w:p>
    <w:p w14:paraId="672968C0" w14:textId="77777777" w:rsidR="00304B74" w:rsidRDefault="00304B74" w:rsidP="00304B74">
      <w:pPr>
        <w:jc w:val="center"/>
        <w:rPr>
          <w:lang w:val="en-MY"/>
        </w:rPr>
      </w:pPr>
      <w:r w:rsidRPr="002B1148">
        <w:rPr>
          <w:color w:val="ED0000"/>
        </w:rPr>
        <w:lastRenderedPageBreak/>
        <w:t>(1 space)</w:t>
      </w:r>
    </w:p>
    <w:p w14:paraId="34A15392" w14:textId="77777777" w:rsidR="002B1148" w:rsidRDefault="002B1148" w:rsidP="002B1148">
      <w:pPr>
        <w:pStyle w:val="Heading3"/>
      </w:pPr>
      <w:r w:rsidRPr="0015351B">
        <w:t>Third Level Headings (</w:t>
      </w:r>
      <w:r>
        <w:t>STYLE: HEADING 3</w:t>
      </w:r>
      <w:r w:rsidRPr="0015351B">
        <w:t>)</w:t>
      </w:r>
    </w:p>
    <w:p w14:paraId="2C0FE82C" w14:textId="07410DCB" w:rsidR="002B1148" w:rsidRDefault="002B1148" w:rsidP="002B1148">
      <w:pPr>
        <w:rPr>
          <w:lang w:val="en-MY"/>
        </w:rPr>
      </w:pPr>
      <w:r>
        <w:rPr>
          <w:lang w:val="en-MY"/>
        </w:rPr>
        <w:t>Xxxxxxxxxxxxxxxxxxxxxxxxxxxxxxxxxxxxxxxxxxxxxxxxxxxxxxxxxxxxxxxxxxxxxxxxxxxxxxxxxxxxxxxxxxxxxxxxxxxxxxxxxxxxxxxxxxxxxxxxxxxxxxxxxxxxxxxxxxxxxxxxxxxxx</w:t>
      </w:r>
      <w:r w:rsidR="00C67184">
        <w:rPr>
          <w:lang w:val="en-MY"/>
        </w:rPr>
        <w:t>xxxxxxxxxxxxxx.</w:t>
      </w:r>
    </w:p>
    <w:p w14:paraId="794ABB8B" w14:textId="009A48A4" w:rsidR="002B1148" w:rsidRDefault="002B1148" w:rsidP="002B1148">
      <w:pPr>
        <w:rPr>
          <w:lang w:val="en-MY"/>
        </w:rPr>
      </w:pPr>
      <w:r w:rsidRPr="002B1148">
        <w:rPr>
          <w:color w:val="ED0000"/>
        </w:rPr>
        <w:t>(1 space)</w:t>
      </w:r>
    </w:p>
    <w:p w14:paraId="4309C25A" w14:textId="77777777" w:rsidR="002B1148" w:rsidRDefault="002B1148" w:rsidP="002B1148">
      <w:pPr>
        <w:jc w:val="center"/>
        <w:rPr>
          <w:rFonts w:cstheme="majorBidi"/>
        </w:rPr>
      </w:pPr>
      <w:r>
        <w:rPr>
          <w:rFonts w:cstheme="majorBidi"/>
        </w:rPr>
        <w:t>Table 1: Title of the table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704"/>
        <w:gridCol w:w="2664"/>
      </w:tblGrid>
      <w:tr w:rsidR="00C67184" w14:paraId="6CE74478" w14:textId="77777777" w:rsidTr="00C67184">
        <w:trPr>
          <w:jc w:val="center"/>
        </w:trPr>
        <w:tc>
          <w:tcPr>
            <w:tcW w:w="2552" w:type="dxa"/>
          </w:tcPr>
          <w:p w14:paraId="6871BE1A" w14:textId="77777777" w:rsidR="00C67184" w:rsidRPr="006E4703" w:rsidRDefault="00C67184" w:rsidP="00C67184">
            <w:pPr>
              <w:pStyle w:val="Table1"/>
            </w:pPr>
            <w:r w:rsidRPr="006E4703">
              <w:t>Example</w:t>
            </w:r>
            <w:r>
              <w:t xml:space="preserve"> (Style: Table 1)</w:t>
            </w:r>
          </w:p>
        </w:tc>
        <w:tc>
          <w:tcPr>
            <w:tcW w:w="2704" w:type="dxa"/>
          </w:tcPr>
          <w:p w14:paraId="6E96C941" w14:textId="1E3DFF4F" w:rsidR="00C67184" w:rsidRPr="006E4703" w:rsidRDefault="00C67184" w:rsidP="00C67184">
            <w:pPr>
              <w:pStyle w:val="Table1"/>
            </w:pPr>
            <w:r>
              <w:t>This table must be centered</w:t>
            </w:r>
          </w:p>
        </w:tc>
        <w:tc>
          <w:tcPr>
            <w:tcW w:w="2664" w:type="dxa"/>
          </w:tcPr>
          <w:p w14:paraId="29B3AC57" w14:textId="6427BB67" w:rsidR="00C67184" w:rsidRPr="006E4703" w:rsidRDefault="00C67184" w:rsidP="00C67184">
            <w:pPr>
              <w:pStyle w:val="Table1"/>
            </w:pPr>
            <w:r w:rsidRPr="00206D4B">
              <w:t>This table must be centered</w:t>
            </w:r>
          </w:p>
        </w:tc>
      </w:tr>
      <w:tr w:rsidR="00C67184" w14:paraId="0240EF96" w14:textId="77777777" w:rsidTr="00C67184">
        <w:trPr>
          <w:jc w:val="center"/>
        </w:trPr>
        <w:tc>
          <w:tcPr>
            <w:tcW w:w="2552" w:type="dxa"/>
          </w:tcPr>
          <w:p w14:paraId="7F3A98A4" w14:textId="13E8D862" w:rsidR="00C67184" w:rsidRPr="006E4703" w:rsidRDefault="00C67184" w:rsidP="00C67184">
            <w:pPr>
              <w:pStyle w:val="Table1"/>
            </w:pPr>
            <w:r w:rsidRPr="00BF0E20">
              <w:t>Example (Style: Table 1)</w:t>
            </w:r>
          </w:p>
        </w:tc>
        <w:tc>
          <w:tcPr>
            <w:tcW w:w="2704" w:type="dxa"/>
          </w:tcPr>
          <w:p w14:paraId="05FEBEE6" w14:textId="307AA6C0" w:rsidR="00C67184" w:rsidRPr="006E4703" w:rsidRDefault="00C67184" w:rsidP="00C67184">
            <w:pPr>
              <w:pStyle w:val="Table1"/>
            </w:pPr>
            <w:r w:rsidRPr="00E71E9B">
              <w:t>This table must be centered</w:t>
            </w:r>
          </w:p>
        </w:tc>
        <w:tc>
          <w:tcPr>
            <w:tcW w:w="2664" w:type="dxa"/>
          </w:tcPr>
          <w:p w14:paraId="18EE1FA6" w14:textId="263484F1" w:rsidR="00C67184" w:rsidRPr="006E4703" w:rsidRDefault="00C67184" w:rsidP="00C67184">
            <w:pPr>
              <w:pStyle w:val="Table1"/>
            </w:pPr>
            <w:r w:rsidRPr="00206D4B">
              <w:t>This table must be centered</w:t>
            </w:r>
          </w:p>
        </w:tc>
      </w:tr>
      <w:tr w:rsidR="00C67184" w14:paraId="25FFDEA8" w14:textId="77777777" w:rsidTr="00C67184">
        <w:trPr>
          <w:jc w:val="center"/>
        </w:trPr>
        <w:tc>
          <w:tcPr>
            <w:tcW w:w="2552" w:type="dxa"/>
          </w:tcPr>
          <w:p w14:paraId="3C0B7DD4" w14:textId="66C1D947" w:rsidR="00C67184" w:rsidRPr="006E4703" w:rsidRDefault="00C67184" w:rsidP="00C67184">
            <w:pPr>
              <w:pStyle w:val="Table1"/>
            </w:pPr>
            <w:r w:rsidRPr="00BF0E20">
              <w:t>Example (Style: Table 1)</w:t>
            </w:r>
          </w:p>
        </w:tc>
        <w:tc>
          <w:tcPr>
            <w:tcW w:w="2704" w:type="dxa"/>
          </w:tcPr>
          <w:p w14:paraId="1FE70ED3" w14:textId="1E23C69E" w:rsidR="00C67184" w:rsidRPr="006E4703" w:rsidRDefault="00C67184" w:rsidP="00C67184">
            <w:pPr>
              <w:pStyle w:val="Table1"/>
            </w:pPr>
            <w:r w:rsidRPr="00E71E9B">
              <w:t>This table must be centered</w:t>
            </w:r>
          </w:p>
        </w:tc>
        <w:tc>
          <w:tcPr>
            <w:tcW w:w="2664" w:type="dxa"/>
          </w:tcPr>
          <w:p w14:paraId="7E308233" w14:textId="7B9F0DCA" w:rsidR="00C67184" w:rsidRPr="006E4703" w:rsidRDefault="00C67184" w:rsidP="00C67184">
            <w:pPr>
              <w:pStyle w:val="Table1"/>
            </w:pPr>
            <w:r w:rsidRPr="00206D4B">
              <w:t>This table must be centered</w:t>
            </w:r>
          </w:p>
        </w:tc>
      </w:tr>
    </w:tbl>
    <w:p w14:paraId="1033FD86" w14:textId="5A2B0465" w:rsidR="002B1148" w:rsidRDefault="002B1148" w:rsidP="002B1148">
      <w:pPr>
        <w:rPr>
          <w:lang w:val="en-MY"/>
        </w:rPr>
      </w:pPr>
      <w:r w:rsidRPr="002B1148">
        <w:rPr>
          <w:color w:val="ED0000"/>
        </w:rPr>
        <w:t>(1 space)</w:t>
      </w:r>
    </w:p>
    <w:p w14:paraId="3591C1B8" w14:textId="4E48F78B" w:rsidR="002B1148" w:rsidRDefault="002B1148" w:rsidP="002B1148">
      <w:pPr>
        <w:ind w:firstLine="720"/>
        <w:rPr>
          <w:lang w:val="en-MY"/>
        </w:rPr>
      </w:pPr>
      <w:r>
        <w:rPr>
          <w:lang w:val="en-MY"/>
        </w:rPr>
        <w:t>Xxxxxxxxxxxxxxxxxxxxxxxxxxxxxxxxxxxxxxxxxxxxxxxxxxxxxxxxxxxxxxxxxxxxxxxxxxxxxxxxxxxxxxxxxxxxxxxxxxxxxxxxxxxxxxxxxxxxxxxxxxxxxxxxxxxx</w:t>
      </w:r>
      <w:r w:rsidR="00C67184">
        <w:rPr>
          <w:lang w:val="en-MY"/>
        </w:rPr>
        <w:t>xxxxxxxxxxxxxxxxxxxxxxxxxxxxxxxxxxxxxxxxxxxxxxxxxxxxxxxxxxxxxxxxxxxxxxxxxxxxxxxxxxxxxxxxxxxxxxxxxxxxxxxxxxxxxxxxxxxxxxxxxxxxxxxxxxxxxxxxxxx</w:t>
      </w:r>
      <w:r>
        <w:rPr>
          <w:lang w:val="en-MY"/>
        </w:rPr>
        <w:t>xxxxxxxxxx</w:t>
      </w:r>
      <w:r w:rsidR="00C67184">
        <w:rPr>
          <w:lang w:val="en-MY"/>
        </w:rPr>
        <w:t>.</w:t>
      </w:r>
    </w:p>
    <w:p w14:paraId="33C177A0" w14:textId="39E171C1" w:rsidR="002B1148" w:rsidRDefault="002B1148" w:rsidP="002B1148">
      <w:pPr>
        <w:ind w:firstLine="720"/>
        <w:rPr>
          <w:color w:val="ED0000"/>
        </w:rPr>
      </w:pPr>
      <w:r w:rsidRPr="002B1148">
        <w:rPr>
          <w:color w:val="ED0000"/>
        </w:rPr>
        <w:t>(1 space)</w:t>
      </w:r>
    </w:p>
    <w:p w14:paraId="2D4F543C" w14:textId="77777777" w:rsidR="00C67184" w:rsidRDefault="00C67184" w:rsidP="002B1148">
      <w:pPr>
        <w:ind w:firstLine="720"/>
        <w:rPr>
          <w:lang w:val="en-MY"/>
        </w:rPr>
      </w:pPr>
    </w:p>
    <w:p w14:paraId="20170F6A" w14:textId="77777777" w:rsidR="002B1148" w:rsidRDefault="002B1148" w:rsidP="002B1148">
      <w:pPr>
        <w:jc w:val="center"/>
        <w:rPr>
          <w:rFonts w:cstheme="majorBidi"/>
        </w:rPr>
      </w:pPr>
      <w:r>
        <w:rPr>
          <w:rFonts w:cstheme="majorBidi"/>
          <w:noProof/>
        </w:rPr>
        <w:drawing>
          <wp:inline distT="0" distB="0" distL="0" distR="0" wp14:anchorId="070E8F2B" wp14:editId="4CB7A478">
            <wp:extent cx="2311400" cy="1682750"/>
            <wp:effectExtent l="0" t="0" r="12700" b="12700"/>
            <wp:docPr id="1300513076" name="Chart 13005130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FB72AA1" w14:textId="77777777" w:rsidR="002B1148" w:rsidRDefault="002B1148" w:rsidP="002B1148">
      <w:pPr>
        <w:jc w:val="center"/>
        <w:rPr>
          <w:rFonts w:cstheme="majorBidi"/>
        </w:rPr>
      </w:pPr>
      <w:r>
        <w:rPr>
          <w:rFonts w:cstheme="majorBidi"/>
        </w:rPr>
        <w:t>Figure 1: Title of the figure</w:t>
      </w:r>
    </w:p>
    <w:p w14:paraId="20EB2327" w14:textId="18D5B91B" w:rsidR="002B1148" w:rsidRDefault="002B1148" w:rsidP="002B1148">
      <w:pPr>
        <w:ind w:firstLine="720"/>
        <w:rPr>
          <w:lang w:val="en-MY"/>
        </w:rPr>
      </w:pPr>
      <w:r w:rsidRPr="002B1148">
        <w:rPr>
          <w:color w:val="ED0000"/>
        </w:rPr>
        <w:t>(1 space)</w:t>
      </w:r>
    </w:p>
    <w:p w14:paraId="77B05FA3" w14:textId="77777777" w:rsidR="002B1148" w:rsidRDefault="002B1148" w:rsidP="002B1148">
      <w:pPr>
        <w:ind w:firstLine="720"/>
        <w:rPr>
          <w:lang w:val="en-MY"/>
        </w:rPr>
      </w:pPr>
      <w:r>
        <w:rPr>
          <w:lang w:val="en-MY"/>
        </w:rPr>
        <w:t>Xxxxxxxxxxxxxxxxxxxxxxxxxxxxxxxxxxxxxxxxxxxxxxxxxxxxxxxxxxxxxxxxxxxxxxxxxxxxxxxxxxxxxxxxxxxxxxxxxxxxxxxxxxxxxxxxxxxxxxxxxxxxxxxxxxxxxxxxxxxxxxx</w:t>
      </w:r>
    </w:p>
    <w:p w14:paraId="4451F390" w14:textId="77777777" w:rsidR="002B1148" w:rsidRDefault="002B1148" w:rsidP="002B1148">
      <w:pPr>
        <w:ind w:firstLine="720"/>
        <w:rPr>
          <w:lang w:val="en-MY"/>
        </w:rPr>
      </w:pPr>
    </w:p>
    <w:p w14:paraId="16F9C530" w14:textId="77777777" w:rsidR="002B1148" w:rsidRDefault="002B1148" w:rsidP="002B1148">
      <w:pPr>
        <w:rPr>
          <w:rStyle w:val="BookTitle"/>
          <w:b w:val="0"/>
          <w:bCs w:val="0"/>
          <w:iCs w:val="0"/>
          <w:caps w:val="0"/>
          <w:color w:val="ED0000"/>
          <w:spacing w:val="0"/>
          <w:kern w:val="0"/>
          <w:sz w:val="24"/>
          <w:szCs w:val="28"/>
        </w:rPr>
      </w:pPr>
      <w:r w:rsidRPr="002B1148">
        <w:rPr>
          <w:rStyle w:val="BookTitle"/>
          <w:b w:val="0"/>
          <w:bCs w:val="0"/>
          <w:iCs w:val="0"/>
          <w:caps w:val="0"/>
          <w:color w:val="ED0000"/>
          <w:spacing w:val="0"/>
          <w:kern w:val="0"/>
          <w:sz w:val="24"/>
          <w:szCs w:val="28"/>
        </w:rPr>
        <w:t>(2 spaces)</w:t>
      </w:r>
    </w:p>
    <w:p w14:paraId="27D792AE" w14:textId="182FB03A" w:rsidR="000652A8" w:rsidRDefault="000652A8" w:rsidP="000652A8">
      <w:pPr>
        <w:pStyle w:val="Heading1"/>
        <w:rPr>
          <w:rFonts w:cstheme="majorBidi"/>
          <w:szCs w:val="20"/>
        </w:rPr>
      </w:pPr>
      <w:r w:rsidRPr="00EE15C4">
        <w:rPr>
          <w:rFonts w:cstheme="majorBidi"/>
          <w:szCs w:val="20"/>
        </w:rPr>
        <w:t>REFERENCES</w:t>
      </w:r>
      <w:r>
        <w:rPr>
          <w:rFonts w:cstheme="majorBidi"/>
          <w:szCs w:val="20"/>
        </w:rPr>
        <w:t xml:space="preserve"> </w:t>
      </w:r>
      <w:r w:rsidRPr="000652A8">
        <w:t>(STYLE: HEADING 1)</w:t>
      </w:r>
      <w:r w:rsidR="002B1148">
        <w:t xml:space="preserve"> </w:t>
      </w:r>
    </w:p>
    <w:p w14:paraId="1422F3AE" w14:textId="54B2BC6A" w:rsidR="000652A8" w:rsidRPr="00EE15C4" w:rsidRDefault="002B1148" w:rsidP="000652A8">
      <w:pPr>
        <w:rPr>
          <w:rFonts w:cstheme="majorBidi"/>
          <w:b/>
          <w:szCs w:val="20"/>
        </w:rPr>
      </w:pPr>
      <w:r w:rsidRPr="002B1148">
        <w:rPr>
          <w:color w:val="ED0000"/>
        </w:rPr>
        <w:t>(1 space)</w:t>
      </w:r>
    </w:p>
    <w:p w14:paraId="4520B256" w14:textId="77777777" w:rsidR="002B1148" w:rsidRDefault="002B1148" w:rsidP="002B1148">
      <w:pPr>
        <w:pStyle w:val="REFERENCES"/>
        <w:rPr>
          <w:noProof/>
          <w:lang w:val="en-US"/>
        </w:rPr>
      </w:pPr>
      <w:r w:rsidRPr="006E4703">
        <w:rPr>
          <w:noProof/>
          <w:lang w:val="en-US"/>
        </w:rPr>
        <w:t>Jones, A.F &amp; Wang, L. (2011). </w:t>
      </w:r>
      <w:r w:rsidRPr="006E4703">
        <w:rPr>
          <w:i/>
          <w:iCs/>
          <w:noProof/>
          <w:lang w:val="en-US"/>
        </w:rPr>
        <w:t>Spectacular creatures: The Amazon rainforest </w:t>
      </w:r>
      <w:r w:rsidRPr="006E4703">
        <w:rPr>
          <w:noProof/>
          <w:lang w:val="en-US"/>
        </w:rPr>
        <w:t>(2nd ed.). San Jose, Costa Rica: My Publisher</w:t>
      </w:r>
      <w:r>
        <w:rPr>
          <w:noProof/>
          <w:lang w:val="en-US"/>
        </w:rPr>
        <w:t>.</w:t>
      </w:r>
    </w:p>
    <w:p w14:paraId="12666031" w14:textId="77777777" w:rsidR="002B1148" w:rsidRDefault="002B1148" w:rsidP="002B1148">
      <w:pPr>
        <w:pStyle w:val="REFERENCES"/>
        <w:rPr>
          <w:noProof/>
        </w:rPr>
      </w:pPr>
      <w:r w:rsidRPr="006E4703">
        <w:rPr>
          <w:noProof/>
        </w:rPr>
        <w:t>Mitchell, J.A. (2017). Changes to citation formats shake the research world. </w:t>
      </w:r>
      <w:r w:rsidRPr="006E4703">
        <w:rPr>
          <w:i/>
          <w:iCs/>
          <w:noProof/>
        </w:rPr>
        <w:t>The Mendeley Telegraph</w:t>
      </w:r>
      <w:r w:rsidRPr="006E4703">
        <w:rPr>
          <w:noProof/>
        </w:rPr>
        <w:t xml:space="preserve">, Research News, pp.9. Retrieved from </w:t>
      </w:r>
      <w:hyperlink r:id="rId8" w:history="1">
        <w:r w:rsidRPr="006E4703">
          <w:rPr>
            <w:rStyle w:val="Hyperlink"/>
            <w:noProof/>
          </w:rPr>
          <w:t>https://www.mendeley.com/reference-management/reference-manager</w:t>
        </w:r>
      </w:hyperlink>
    </w:p>
    <w:p w14:paraId="7C84EE32" w14:textId="77777777" w:rsidR="002B1148" w:rsidRDefault="002B1148" w:rsidP="002B1148">
      <w:pPr>
        <w:pStyle w:val="REFERENCES"/>
        <w:rPr>
          <w:noProof/>
        </w:rPr>
      </w:pPr>
      <w:r w:rsidRPr="006E4703">
        <w:rPr>
          <w:noProof/>
        </w:rPr>
        <w:t>Mitchell, J.A. (2017). Citation: Why is it so important. </w:t>
      </w:r>
      <w:r w:rsidRPr="006E4703">
        <w:rPr>
          <w:i/>
          <w:iCs/>
          <w:noProof/>
        </w:rPr>
        <w:t>Mendeley Journal, 67</w:t>
      </w:r>
      <w:r w:rsidRPr="006E4703">
        <w:rPr>
          <w:noProof/>
        </w:rPr>
        <w:t>(2), 81-95</w:t>
      </w:r>
      <w:r>
        <w:rPr>
          <w:noProof/>
        </w:rPr>
        <w:t>.</w:t>
      </w:r>
    </w:p>
    <w:p w14:paraId="12B2EF6D" w14:textId="77777777" w:rsidR="002B1148" w:rsidRDefault="002B1148" w:rsidP="002B1148">
      <w:pPr>
        <w:pStyle w:val="REFERENCES"/>
        <w:rPr>
          <w:noProof/>
        </w:rPr>
      </w:pPr>
      <w:r w:rsidRPr="006E4703">
        <w:rPr>
          <w:noProof/>
        </w:rPr>
        <w:t>Mitchell, J.A. (2017). How citation changed the research world. </w:t>
      </w:r>
      <w:r w:rsidRPr="006E4703">
        <w:rPr>
          <w:i/>
          <w:iCs/>
          <w:noProof/>
        </w:rPr>
        <w:t>The Mendeley</w:t>
      </w:r>
      <w:r w:rsidRPr="006E4703">
        <w:rPr>
          <w:noProof/>
        </w:rPr>
        <w:t>, pp. 26-28</w:t>
      </w:r>
      <w:r>
        <w:rPr>
          <w:noProof/>
        </w:rPr>
        <w:t>.</w:t>
      </w:r>
    </w:p>
    <w:p w14:paraId="7597D46E" w14:textId="77777777" w:rsidR="002B1148" w:rsidRPr="00DF230D" w:rsidRDefault="002B1148" w:rsidP="002B1148">
      <w:pPr>
        <w:pStyle w:val="REFERENCES"/>
        <w:rPr>
          <w:noProof/>
        </w:rPr>
      </w:pPr>
      <w:r w:rsidRPr="00DF230D">
        <w:rPr>
          <w:noProof/>
        </w:rPr>
        <w:t>Mitchell, J.A. (2017, May 21). </w:t>
      </w:r>
      <w:r w:rsidRPr="00DF230D">
        <w:rPr>
          <w:i/>
          <w:iCs/>
          <w:noProof/>
        </w:rPr>
        <w:t>How and when to reference</w:t>
      </w:r>
      <w:r w:rsidRPr="00DF230D">
        <w:rPr>
          <w:noProof/>
        </w:rPr>
        <w:t>. Retrieved from </w:t>
      </w:r>
      <w:hyperlink r:id="rId9" w:history="1">
        <w:r w:rsidRPr="00DF230D">
          <w:rPr>
            <w:rStyle w:val="Hyperlink"/>
            <w:noProof/>
          </w:rPr>
          <w:t>https://www.howandwhentoreference.com.</w:t>
        </w:r>
      </w:hyperlink>
    </w:p>
    <w:p w14:paraId="5CBD63C4" w14:textId="77777777" w:rsidR="002B1148" w:rsidRDefault="002B1148" w:rsidP="002B1148">
      <w:pPr>
        <w:pStyle w:val="REFERENCES"/>
        <w:rPr>
          <w:noProof/>
          <w:lang w:val="en-US"/>
        </w:rPr>
      </w:pPr>
      <w:r w:rsidRPr="006E4703">
        <w:rPr>
          <w:noProof/>
          <w:lang w:val="en-US"/>
        </w:rPr>
        <w:t xml:space="preserve">Mitchell, J.A., Thomson, M., &amp; Coyne, R.P. (2017). A </w:t>
      </w:r>
      <w:r>
        <w:rPr>
          <w:noProof/>
          <w:lang w:val="en-US"/>
        </w:rPr>
        <w:t>citation guide</w:t>
      </w:r>
      <w:r w:rsidRPr="006E4703">
        <w:rPr>
          <w:noProof/>
          <w:lang w:val="en-US"/>
        </w:rPr>
        <w:t xml:space="preserve">. Retrieved from </w:t>
      </w:r>
      <w:hyperlink r:id="rId10" w:history="1">
        <w:r w:rsidRPr="00464CD2">
          <w:rPr>
            <w:rStyle w:val="Hyperlink"/>
            <w:noProof/>
            <w:lang w:val="en-US"/>
          </w:rPr>
          <w:t>https://www.mendeley.com/reference-management/reference-manager</w:t>
        </w:r>
      </w:hyperlink>
    </w:p>
    <w:p w14:paraId="68A92DF1" w14:textId="77777777" w:rsidR="002B1148" w:rsidRPr="00DF230D" w:rsidRDefault="002B1148" w:rsidP="002B1148">
      <w:pPr>
        <w:pStyle w:val="REFERENCES"/>
        <w:rPr>
          <w:noProof/>
        </w:rPr>
      </w:pPr>
      <w:r w:rsidRPr="00DF230D">
        <w:rPr>
          <w:noProof/>
        </w:rPr>
        <w:t>Troy, B.N. (2015). APA citation rules. In S.T, Williams (Ed.). </w:t>
      </w:r>
      <w:r w:rsidRPr="00DF230D">
        <w:rPr>
          <w:i/>
          <w:iCs/>
          <w:noProof/>
        </w:rPr>
        <w:t>A guide to citation rules </w:t>
      </w:r>
      <w:r w:rsidRPr="00DF230D">
        <w:rPr>
          <w:noProof/>
        </w:rPr>
        <w:t>(2nd ed., pp. 50-95). New York, NY: Publishers.</w:t>
      </w:r>
    </w:p>
    <w:p w14:paraId="3D546B4A" w14:textId="77777777" w:rsidR="002B1148" w:rsidRDefault="002B1148" w:rsidP="002B1148">
      <w:pPr>
        <w:pStyle w:val="REFERENCES"/>
        <w:rPr>
          <w:noProof/>
        </w:rPr>
      </w:pPr>
      <w:r w:rsidRPr="006E4703">
        <w:rPr>
          <w:noProof/>
        </w:rPr>
        <w:t>Williams, S.T. (Ed.). (2015). Referencing: A guide to citation rules (3rd ed.). New York, NY: My Publisher</w:t>
      </w:r>
      <w:r>
        <w:rPr>
          <w:noProof/>
        </w:rPr>
        <w:t>.</w:t>
      </w:r>
    </w:p>
    <w:p w14:paraId="11A87579" w14:textId="77777777" w:rsidR="002B1148" w:rsidRDefault="002B1148" w:rsidP="006E4703">
      <w:pPr>
        <w:pStyle w:val="REFERENCES"/>
        <w:rPr>
          <w:noProof/>
        </w:rPr>
      </w:pPr>
    </w:p>
    <w:p w14:paraId="2D047540" w14:textId="77777777" w:rsidR="000730A0" w:rsidRDefault="000730A0" w:rsidP="000730A0">
      <w:pPr>
        <w:rPr>
          <w:rStyle w:val="BookTitle"/>
          <w:b w:val="0"/>
          <w:bCs w:val="0"/>
          <w:iCs w:val="0"/>
          <w:caps w:val="0"/>
          <w:spacing w:val="0"/>
          <w:kern w:val="0"/>
          <w:sz w:val="24"/>
          <w:szCs w:val="22"/>
        </w:rPr>
      </w:pPr>
      <w:r w:rsidRPr="005C6F4C">
        <w:rPr>
          <w:rStyle w:val="BookTitle"/>
          <w:b w:val="0"/>
          <w:caps w:val="0"/>
          <w:spacing w:val="0"/>
          <w:kern w:val="0"/>
          <w:sz w:val="24"/>
          <w:szCs w:val="28"/>
        </w:rPr>
        <w:lastRenderedPageBreak/>
        <w:t>(</w:t>
      </w:r>
      <w:r>
        <w:rPr>
          <w:rStyle w:val="BookTitle"/>
          <w:b w:val="0"/>
          <w:bCs w:val="0"/>
          <w:iCs w:val="0"/>
          <w:caps w:val="0"/>
          <w:spacing w:val="0"/>
          <w:kern w:val="0"/>
          <w:sz w:val="24"/>
          <w:szCs w:val="28"/>
        </w:rPr>
        <w:t>STYLE: REFERENCE)</w:t>
      </w:r>
    </w:p>
    <w:p w14:paraId="1F12F191" w14:textId="77777777" w:rsidR="000652A8" w:rsidRDefault="000652A8" w:rsidP="000730A0"/>
    <w:p w14:paraId="0BD59F45" w14:textId="77777777" w:rsidR="002B1148" w:rsidRDefault="002B1148" w:rsidP="000730A0"/>
    <w:p w14:paraId="00E2561F" w14:textId="7B9E887F" w:rsidR="002B1148" w:rsidRPr="002B1148" w:rsidRDefault="002B1148" w:rsidP="002B1148">
      <w:pPr>
        <w:jc w:val="center"/>
        <w:rPr>
          <w:b/>
          <w:bCs/>
          <w:u w:val="single"/>
        </w:rPr>
      </w:pPr>
      <w:r w:rsidRPr="002B1148">
        <w:rPr>
          <w:b/>
          <w:bCs/>
          <w:u w:val="single"/>
        </w:rPr>
        <w:t>Reference Guideline</w:t>
      </w:r>
      <w:r w:rsidR="001840BA">
        <w:rPr>
          <w:b/>
          <w:bCs/>
          <w:u w:val="single"/>
        </w:rPr>
        <w:t xml:space="preserve"> (Please use APA styles of reference)</w:t>
      </w:r>
      <w:r w:rsidRPr="002B1148">
        <w:rPr>
          <w:b/>
          <w:bCs/>
          <w:u w:val="single"/>
        </w:rPr>
        <w:t>:</w:t>
      </w:r>
    </w:p>
    <w:p w14:paraId="7BE38379" w14:textId="77777777" w:rsidR="002B1148" w:rsidRPr="00DF230D" w:rsidRDefault="002B1148" w:rsidP="002B1148">
      <w:pPr>
        <w:pStyle w:val="REFERENCES"/>
        <w:rPr>
          <w:noProof/>
          <w:u w:val="single"/>
          <w:lang w:val="en-US"/>
        </w:rPr>
      </w:pPr>
      <w:r w:rsidRPr="00DF230D">
        <w:rPr>
          <w:noProof/>
          <w:u w:val="single"/>
          <w:lang w:val="en-US"/>
        </w:rPr>
        <w:t xml:space="preserve">Book example: </w:t>
      </w:r>
    </w:p>
    <w:p w14:paraId="6237BD21" w14:textId="77777777" w:rsidR="002B1148" w:rsidRDefault="002B1148" w:rsidP="002B1148">
      <w:pPr>
        <w:pStyle w:val="REFERENCES"/>
        <w:rPr>
          <w:noProof/>
          <w:lang w:val="en-US"/>
        </w:rPr>
      </w:pPr>
      <w:r w:rsidRPr="006E4703">
        <w:rPr>
          <w:noProof/>
          <w:lang w:val="en-US"/>
        </w:rPr>
        <w:t>Jones, A.F &amp; Wang, L. (2011). </w:t>
      </w:r>
      <w:r w:rsidRPr="006E4703">
        <w:rPr>
          <w:i/>
          <w:iCs/>
          <w:noProof/>
          <w:lang w:val="en-US"/>
        </w:rPr>
        <w:t>Spectacular creatures: The Amazon rainforest </w:t>
      </w:r>
      <w:r w:rsidRPr="006E4703">
        <w:rPr>
          <w:noProof/>
          <w:lang w:val="en-US"/>
        </w:rPr>
        <w:t>(2nd ed.). San Jose, Costa Rica: My Publisher</w:t>
      </w:r>
      <w:r>
        <w:rPr>
          <w:noProof/>
          <w:lang w:val="en-US"/>
        </w:rPr>
        <w:t>.</w:t>
      </w:r>
    </w:p>
    <w:p w14:paraId="0F5F84B7" w14:textId="77777777" w:rsidR="002B1148" w:rsidRDefault="002B1148" w:rsidP="002B1148">
      <w:pPr>
        <w:pStyle w:val="REFERENCES"/>
        <w:rPr>
          <w:noProof/>
          <w:lang w:val="en-US"/>
        </w:rPr>
      </w:pPr>
    </w:p>
    <w:p w14:paraId="0F360BA4" w14:textId="77777777" w:rsidR="002432F6" w:rsidRDefault="002432F6" w:rsidP="002B1148">
      <w:pPr>
        <w:pStyle w:val="REFERENCES"/>
        <w:rPr>
          <w:noProof/>
          <w:lang w:val="en-US"/>
        </w:rPr>
      </w:pPr>
    </w:p>
    <w:p w14:paraId="0CBFB81D" w14:textId="77777777" w:rsidR="002432F6" w:rsidRDefault="002432F6" w:rsidP="002B1148">
      <w:pPr>
        <w:pStyle w:val="REFERENCES"/>
        <w:rPr>
          <w:noProof/>
          <w:lang w:val="en-US"/>
        </w:rPr>
      </w:pPr>
    </w:p>
    <w:p w14:paraId="5E731F45" w14:textId="77777777" w:rsidR="002B1148" w:rsidRPr="00DF230D" w:rsidRDefault="002B1148" w:rsidP="002B1148">
      <w:pPr>
        <w:pStyle w:val="REFERENCES"/>
        <w:rPr>
          <w:noProof/>
          <w:u w:val="single"/>
          <w:lang w:val="en-US"/>
        </w:rPr>
      </w:pPr>
      <w:r w:rsidRPr="00DF230D">
        <w:rPr>
          <w:noProof/>
          <w:u w:val="single"/>
          <w:lang w:val="en-US"/>
        </w:rPr>
        <w:t>E-Book example:</w:t>
      </w:r>
    </w:p>
    <w:p w14:paraId="01837C27" w14:textId="77777777" w:rsidR="002B1148" w:rsidRDefault="002B1148" w:rsidP="002B1148">
      <w:pPr>
        <w:pStyle w:val="REFERENCES"/>
        <w:rPr>
          <w:noProof/>
          <w:lang w:val="en-US"/>
        </w:rPr>
      </w:pPr>
      <w:r w:rsidRPr="006E4703">
        <w:rPr>
          <w:noProof/>
          <w:lang w:val="en-US"/>
        </w:rPr>
        <w:t xml:space="preserve">Mitchell, J.A., Thomson, M., &amp; Coyne, R.P. (2017). A </w:t>
      </w:r>
      <w:r>
        <w:rPr>
          <w:noProof/>
          <w:lang w:val="en-US"/>
        </w:rPr>
        <w:t>citation guide</w:t>
      </w:r>
      <w:r w:rsidRPr="006E4703">
        <w:rPr>
          <w:noProof/>
          <w:lang w:val="en-US"/>
        </w:rPr>
        <w:t xml:space="preserve">. Retrieved from </w:t>
      </w:r>
      <w:hyperlink r:id="rId11" w:history="1">
        <w:r w:rsidRPr="00464CD2">
          <w:rPr>
            <w:rStyle w:val="Hyperlink"/>
            <w:noProof/>
            <w:lang w:val="en-US"/>
          </w:rPr>
          <w:t>https://www.mendeley.com/reference-management/reference-manager</w:t>
        </w:r>
      </w:hyperlink>
    </w:p>
    <w:p w14:paraId="2C3E8EBB" w14:textId="77777777" w:rsidR="002B1148" w:rsidRDefault="002B1148" w:rsidP="002B1148">
      <w:pPr>
        <w:pStyle w:val="REFERENCES"/>
        <w:rPr>
          <w:noProof/>
          <w:lang w:val="en-US"/>
        </w:rPr>
      </w:pPr>
    </w:p>
    <w:p w14:paraId="76F65600" w14:textId="5E52DF28" w:rsidR="002B1148" w:rsidRPr="00DF230D" w:rsidRDefault="002B1148" w:rsidP="002B1148">
      <w:pPr>
        <w:pStyle w:val="REFERENCES"/>
        <w:rPr>
          <w:noProof/>
          <w:u w:val="single"/>
          <w:lang w:val="en-US"/>
        </w:rPr>
      </w:pPr>
      <w:r w:rsidRPr="00DF230D">
        <w:rPr>
          <w:noProof/>
          <w:u w:val="single"/>
          <w:lang w:val="en-US"/>
        </w:rPr>
        <w:t>Edited Book example:</w:t>
      </w:r>
    </w:p>
    <w:p w14:paraId="634E40EF" w14:textId="77777777" w:rsidR="002B1148" w:rsidRDefault="002B1148" w:rsidP="002B1148">
      <w:pPr>
        <w:pStyle w:val="REFERENCES"/>
        <w:rPr>
          <w:noProof/>
        </w:rPr>
      </w:pPr>
      <w:r w:rsidRPr="006E4703">
        <w:rPr>
          <w:noProof/>
        </w:rPr>
        <w:t>Williams, S.T. (Ed.). (2015). Referencing: A guide to citation rules (3rd ed.). New York, NY: My Publisher</w:t>
      </w:r>
      <w:r>
        <w:rPr>
          <w:noProof/>
        </w:rPr>
        <w:t>.</w:t>
      </w:r>
    </w:p>
    <w:p w14:paraId="4C1E0DE1" w14:textId="77777777" w:rsidR="002B1148" w:rsidRDefault="002B1148" w:rsidP="002B1148">
      <w:pPr>
        <w:pStyle w:val="REFERENCES"/>
        <w:rPr>
          <w:noProof/>
        </w:rPr>
      </w:pPr>
    </w:p>
    <w:p w14:paraId="380750A6" w14:textId="77777777" w:rsidR="002B1148" w:rsidRPr="00DF230D" w:rsidRDefault="002B1148" w:rsidP="002B1148">
      <w:pPr>
        <w:pStyle w:val="REFERENCES"/>
        <w:rPr>
          <w:noProof/>
          <w:u w:val="single"/>
        </w:rPr>
      </w:pPr>
      <w:r w:rsidRPr="00DF230D">
        <w:rPr>
          <w:noProof/>
          <w:u w:val="single"/>
        </w:rPr>
        <w:t>Edited book chapter example:</w:t>
      </w:r>
    </w:p>
    <w:p w14:paraId="0BADB6F7" w14:textId="77777777" w:rsidR="002B1148" w:rsidRPr="00DF230D" w:rsidRDefault="002B1148" w:rsidP="002B1148">
      <w:pPr>
        <w:pStyle w:val="REFERENCES"/>
        <w:rPr>
          <w:i/>
          <w:iCs/>
          <w:noProof/>
          <w:color w:val="595959" w:themeColor="text1" w:themeTint="A6"/>
        </w:rPr>
      </w:pPr>
      <w:r w:rsidRPr="00DF230D">
        <w:rPr>
          <w:i/>
          <w:iCs/>
          <w:noProof/>
          <w:color w:val="595959" w:themeColor="text1" w:themeTint="A6"/>
        </w:rPr>
        <w:t>In the following example, B.N. Troy is the author of the chapter and S.T. Williams is the editor.</w:t>
      </w:r>
    </w:p>
    <w:p w14:paraId="2250E039" w14:textId="77777777" w:rsidR="002B1148" w:rsidRPr="00DF230D" w:rsidRDefault="002B1148" w:rsidP="002B1148">
      <w:pPr>
        <w:pStyle w:val="REFERENCES"/>
        <w:rPr>
          <w:noProof/>
        </w:rPr>
      </w:pPr>
      <w:r w:rsidRPr="00DF230D">
        <w:rPr>
          <w:noProof/>
        </w:rPr>
        <w:t>Troy, B.N. (2015). APA citation rules. In S.T, Williams (Ed.). </w:t>
      </w:r>
      <w:r w:rsidRPr="00DF230D">
        <w:rPr>
          <w:i/>
          <w:iCs/>
          <w:noProof/>
        </w:rPr>
        <w:t>A guide to citation rules </w:t>
      </w:r>
      <w:r w:rsidRPr="00DF230D">
        <w:rPr>
          <w:noProof/>
        </w:rPr>
        <w:t>(2nd ed., pp. 50-95). New York, NY: Publishers.</w:t>
      </w:r>
    </w:p>
    <w:p w14:paraId="13B6B0EB" w14:textId="77777777" w:rsidR="002B1148" w:rsidRDefault="002B1148" w:rsidP="002B1148">
      <w:pPr>
        <w:pStyle w:val="REFERENCES"/>
        <w:rPr>
          <w:noProof/>
        </w:rPr>
      </w:pPr>
    </w:p>
    <w:p w14:paraId="62ADE26A" w14:textId="77777777" w:rsidR="002B1148" w:rsidRPr="006E4703" w:rsidRDefault="002B1148" w:rsidP="002B1148">
      <w:pPr>
        <w:pStyle w:val="REFERENCES"/>
        <w:rPr>
          <w:noProof/>
          <w:u w:val="single"/>
        </w:rPr>
      </w:pPr>
      <w:r w:rsidRPr="006E4703">
        <w:rPr>
          <w:noProof/>
          <w:u w:val="single"/>
        </w:rPr>
        <w:t>Journal Article Examples:</w:t>
      </w:r>
    </w:p>
    <w:p w14:paraId="43D3DB71" w14:textId="77777777" w:rsidR="002B1148" w:rsidRDefault="002B1148" w:rsidP="002B1148">
      <w:pPr>
        <w:pStyle w:val="REFERENCES"/>
        <w:rPr>
          <w:noProof/>
        </w:rPr>
      </w:pPr>
      <w:r w:rsidRPr="006E4703">
        <w:rPr>
          <w:noProof/>
        </w:rPr>
        <w:t>Mitchell, J.A. (2017). Citation: Why is it so important. </w:t>
      </w:r>
      <w:r w:rsidRPr="006E4703">
        <w:rPr>
          <w:i/>
          <w:iCs/>
          <w:noProof/>
        </w:rPr>
        <w:t>Mendeley Journal, 67</w:t>
      </w:r>
      <w:r w:rsidRPr="006E4703">
        <w:rPr>
          <w:noProof/>
        </w:rPr>
        <w:t>(2), 81-95</w:t>
      </w:r>
      <w:r>
        <w:rPr>
          <w:noProof/>
        </w:rPr>
        <w:t>.</w:t>
      </w:r>
    </w:p>
    <w:p w14:paraId="31965D36" w14:textId="77777777" w:rsidR="002B1148" w:rsidRDefault="002B1148" w:rsidP="002B1148">
      <w:pPr>
        <w:pStyle w:val="REFERENCES"/>
        <w:rPr>
          <w:noProof/>
        </w:rPr>
      </w:pPr>
    </w:p>
    <w:p w14:paraId="7082AE51" w14:textId="77777777" w:rsidR="002B1148" w:rsidRPr="006E4703" w:rsidRDefault="002B1148" w:rsidP="002B1148">
      <w:pPr>
        <w:pStyle w:val="REFERENCES"/>
        <w:rPr>
          <w:noProof/>
          <w:u w:val="single"/>
        </w:rPr>
      </w:pPr>
      <w:r w:rsidRPr="006E4703">
        <w:rPr>
          <w:noProof/>
          <w:u w:val="single"/>
        </w:rPr>
        <w:t>Newspaper Articles Example:</w:t>
      </w:r>
    </w:p>
    <w:p w14:paraId="60664120" w14:textId="77777777" w:rsidR="002B1148" w:rsidRDefault="002B1148" w:rsidP="002B1148">
      <w:pPr>
        <w:pStyle w:val="REFERENCES"/>
        <w:rPr>
          <w:noProof/>
        </w:rPr>
      </w:pPr>
      <w:r w:rsidRPr="006E4703">
        <w:rPr>
          <w:noProof/>
        </w:rPr>
        <w:t>Mitchell, J.A. (2017). Changes to citation formats shake the research world. </w:t>
      </w:r>
      <w:r w:rsidRPr="006E4703">
        <w:rPr>
          <w:i/>
          <w:iCs/>
          <w:noProof/>
        </w:rPr>
        <w:t>The Mendeley Telegraph</w:t>
      </w:r>
      <w:r w:rsidRPr="006E4703">
        <w:rPr>
          <w:noProof/>
        </w:rPr>
        <w:t xml:space="preserve">, Research News, pp.9. Retrieved from </w:t>
      </w:r>
      <w:hyperlink r:id="rId12" w:history="1">
        <w:r w:rsidRPr="006E4703">
          <w:rPr>
            <w:rStyle w:val="Hyperlink"/>
            <w:noProof/>
          </w:rPr>
          <w:t>https://www.mendeley.com/reference-management/reference-manager</w:t>
        </w:r>
      </w:hyperlink>
    </w:p>
    <w:p w14:paraId="4DDD5173" w14:textId="77777777" w:rsidR="002B1148" w:rsidRDefault="002B1148" w:rsidP="002B1148">
      <w:pPr>
        <w:pStyle w:val="REFERENCES"/>
        <w:rPr>
          <w:noProof/>
        </w:rPr>
      </w:pPr>
    </w:p>
    <w:p w14:paraId="3E8A870A" w14:textId="77777777" w:rsidR="002B1148" w:rsidRPr="006E4703" w:rsidRDefault="002B1148" w:rsidP="002B1148">
      <w:pPr>
        <w:pStyle w:val="REFERENCES"/>
        <w:rPr>
          <w:noProof/>
          <w:u w:val="single"/>
        </w:rPr>
      </w:pPr>
      <w:r w:rsidRPr="006E4703">
        <w:rPr>
          <w:noProof/>
          <w:u w:val="single"/>
        </w:rPr>
        <w:t>Magazine Article Example:</w:t>
      </w:r>
    </w:p>
    <w:p w14:paraId="636B5170" w14:textId="77777777" w:rsidR="002B1148" w:rsidRDefault="002B1148" w:rsidP="002B1148">
      <w:pPr>
        <w:pStyle w:val="REFERENCES"/>
        <w:rPr>
          <w:noProof/>
        </w:rPr>
      </w:pPr>
      <w:r w:rsidRPr="006E4703">
        <w:rPr>
          <w:noProof/>
        </w:rPr>
        <w:t>Mitchell, J.A. (2017). How citation changed the research world. </w:t>
      </w:r>
      <w:r w:rsidRPr="006E4703">
        <w:rPr>
          <w:i/>
          <w:iCs/>
          <w:noProof/>
        </w:rPr>
        <w:t>The Mendeley</w:t>
      </w:r>
      <w:r w:rsidRPr="006E4703">
        <w:rPr>
          <w:noProof/>
        </w:rPr>
        <w:t>, pp. 26-28</w:t>
      </w:r>
      <w:r>
        <w:rPr>
          <w:noProof/>
        </w:rPr>
        <w:t>.</w:t>
      </w:r>
    </w:p>
    <w:p w14:paraId="2720287B" w14:textId="77777777" w:rsidR="002B1148" w:rsidRDefault="002B1148" w:rsidP="002B1148">
      <w:pPr>
        <w:pStyle w:val="REFERENCES"/>
        <w:rPr>
          <w:noProof/>
        </w:rPr>
      </w:pPr>
    </w:p>
    <w:p w14:paraId="17BDB4A7" w14:textId="77777777" w:rsidR="002B1148" w:rsidRPr="00DF230D" w:rsidRDefault="002B1148" w:rsidP="002B1148">
      <w:pPr>
        <w:pStyle w:val="REFERENCES"/>
        <w:rPr>
          <w:noProof/>
          <w:u w:val="single"/>
        </w:rPr>
      </w:pPr>
      <w:r w:rsidRPr="00DF230D">
        <w:rPr>
          <w:noProof/>
          <w:u w:val="single"/>
        </w:rPr>
        <w:t>Website example:</w:t>
      </w:r>
    </w:p>
    <w:p w14:paraId="63C82675" w14:textId="77777777" w:rsidR="002B1148" w:rsidRPr="00DF230D" w:rsidRDefault="002B1148" w:rsidP="002B1148">
      <w:pPr>
        <w:pStyle w:val="REFERENCES"/>
        <w:rPr>
          <w:noProof/>
        </w:rPr>
      </w:pPr>
      <w:r w:rsidRPr="00DF230D">
        <w:rPr>
          <w:noProof/>
        </w:rPr>
        <w:t>Mitchell, J.A. (2017, May 21). </w:t>
      </w:r>
      <w:r w:rsidRPr="00DF230D">
        <w:rPr>
          <w:i/>
          <w:iCs/>
          <w:noProof/>
        </w:rPr>
        <w:t>How and when to reference</w:t>
      </w:r>
      <w:r w:rsidRPr="00DF230D">
        <w:rPr>
          <w:noProof/>
        </w:rPr>
        <w:t>. Retrieved from </w:t>
      </w:r>
      <w:hyperlink r:id="rId13" w:history="1">
        <w:r w:rsidRPr="00DF230D">
          <w:rPr>
            <w:rStyle w:val="Hyperlink"/>
            <w:noProof/>
          </w:rPr>
          <w:t>https://www.howandwhentoreference.com.</w:t>
        </w:r>
      </w:hyperlink>
    </w:p>
    <w:p w14:paraId="107854C3" w14:textId="77777777" w:rsidR="002B1148" w:rsidRDefault="002B1148" w:rsidP="002B1148">
      <w:pPr>
        <w:pStyle w:val="REFERENCES"/>
        <w:rPr>
          <w:noProof/>
        </w:rPr>
      </w:pPr>
    </w:p>
    <w:p w14:paraId="735872C9" w14:textId="77777777" w:rsidR="002B1148" w:rsidRPr="006E4703" w:rsidRDefault="002B1148" w:rsidP="002B1148">
      <w:pPr>
        <w:pStyle w:val="REFERENCES"/>
        <w:rPr>
          <w:noProof/>
        </w:rPr>
      </w:pPr>
    </w:p>
    <w:p w14:paraId="2FAF873A" w14:textId="77777777" w:rsidR="002B1148" w:rsidRPr="000730A0" w:rsidRDefault="002B1148" w:rsidP="000730A0"/>
    <w:p w14:paraId="34CA0EEF" w14:textId="77777777" w:rsidR="000652A8" w:rsidRPr="0015351B" w:rsidRDefault="000652A8" w:rsidP="000652A8">
      <w:pPr>
        <w:ind w:firstLine="720"/>
        <w:rPr>
          <w:lang w:val="en-MY"/>
        </w:rPr>
      </w:pPr>
    </w:p>
    <w:sectPr w:rsidR="000652A8" w:rsidRPr="0015351B" w:rsidSect="00FB22F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603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7BB77" w14:textId="77777777" w:rsidR="00DF5B43" w:rsidRDefault="00DF5B43" w:rsidP="004777F3">
      <w:r>
        <w:separator/>
      </w:r>
    </w:p>
  </w:endnote>
  <w:endnote w:type="continuationSeparator" w:id="0">
    <w:p w14:paraId="32D5FAD2" w14:textId="77777777" w:rsidR="00DF5B43" w:rsidRDefault="00DF5B43" w:rsidP="0047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ency FB"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639299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38E3FBE8" w14:textId="4A32B1B0" w:rsidR="008F2114" w:rsidRPr="008F2114" w:rsidRDefault="008F2114">
        <w:pPr>
          <w:pStyle w:val="Footer"/>
          <w:jc w:val="center"/>
          <w:rPr>
            <w:sz w:val="22"/>
            <w:szCs w:val="22"/>
          </w:rPr>
        </w:pPr>
        <w:r w:rsidRPr="008F2114">
          <w:rPr>
            <w:sz w:val="22"/>
            <w:szCs w:val="22"/>
          </w:rPr>
          <w:fldChar w:fldCharType="begin"/>
        </w:r>
        <w:r w:rsidRPr="008F2114">
          <w:rPr>
            <w:sz w:val="22"/>
            <w:szCs w:val="22"/>
          </w:rPr>
          <w:instrText xml:space="preserve"> PAGE   \* MERGEFORMAT </w:instrText>
        </w:r>
        <w:r w:rsidRPr="008F2114">
          <w:rPr>
            <w:sz w:val="22"/>
            <w:szCs w:val="22"/>
          </w:rPr>
          <w:fldChar w:fldCharType="separate"/>
        </w:r>
        <w:r w:rsidRPr="008F2114">
          <w:rPr>
            <w:noProof/>
            <w:sz w:val="22"/>
            <w:szCs w:val="22"/>
          </w:rPr>
          <w:t>2</w:t>
        </w:r>
        <w:r w:rsidRPr="008F2114">
          <w:rPr>
            <w:noProof/>
            <w:sz w:val="22"/>
            <w:szCs w:val="22"/>
          </w:rPr>
          <w:fldChar w:fldCharType="end"/>
        </w:r>
      </w:p>
    </w:sdtContent>
  </w:sdt>
  <w:p w14:paraId="0E549E0A" w14:textId="77777777" w:rsidR="00E0391C" w:rsidRDefault="00E03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60018" w14:textId="77777777" w:rsidR="00F72B16" w:rsidRPr="00246143" w:rsidRDefault="00F72B16" w:rsidP="00F72B16">
    <w:pPr>
      <w:tabs>
        <w:tab w:val="center" w:pos="4513"/>
        <w:tab w:val="right" w:pos="9026"/>
      </w:tabs>
      <w:rPr>
        <w:lang w:val="en-MY"/>
      </w:rPr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0C5C692" wp14:editId="4E5FA129">
              <wp:simplePos x="0" y="0"/>
              <wp:positionH relativeFrom="page">
                <wp:posOffset>6645910</wp:posOffset>
              </wp:positionH>
              <wp:positionV relativeFrom="page">
                <wp:posOffset>9975850</wp:posOffset>
              </wp:positionV>
              <wp:extent cx="457200" cy="320040"/>
              <wp:effectExtent l="0" t="0" r="0" b="0"/>
              <wp:wrapNone/>
              <wp:docPr id="16" name="Rectangle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381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6901C7F" w14:textId="77777777" w:rsidR="00F72B16" w:rsidRPr="00246143" w:rsidRDefault="00F72B16" w:rsidP="00F72B16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246143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46143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246143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246143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246143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C5C692" id="Rectangle 226" o:spid="_x0000_s1027" style="position:absolute;left:0;text-align:left;margin-left:523.3pt;margin-top:785.5pt;width:36pt;height:25.2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" fillcolor="#5a5a5a [2109]" stroked="f" strokeweight="3pt">
              <v:textbox>
                <w:txbxContent>
                  <w:p w14:paraId="16901C7F" w14:textId="77777777" w:rsidR="00F72B16" w:rsidRPr="00246143" w:rsidRDefault="00F72B16" w:rsidP="00F72B16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246143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246143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246143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Pr="00246143">
                      <w:rPr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246143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tbl>
    <w:tblPr>
      <w:tblStyle w:val="TableGrid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2646"/>
      <w:gridCol w:w="2646"/>
    </w:tblGrid>
    <w:tr w:rsidR="00F72B16" w:rsidRPr="00246143" w14:paraId="49FF6EDD" w14:textId="77777777" w:rsidTr="001356E9">
      <w:trPr>
        <w:jc w:val="center"/>
      </w:trPr>
      <w:tc>
        <w:tcPr>
          <w:tcW w:w="2646" w:type="dxa"/>
        </w:tcPr>
        <w:p w14:paraId="4F9E8F8E" w14:textId="77777777" w:rsidR="00F72B16" w:rsidRPr="00F72B16" w:rsidRDefault="00F72B16" w:rsidP="00F72B16">
          <w:pPr>
            <w:tabs>
              <w:tab w:val="center" w:pos="4513"/>
              <w:tab w:val="right" w:pos="9026"/>
            </w:tabs>
            <w:rPr>
              <w:i/>
              <w:highlight w:val="yellow"/>
              <w:lang w:val="en-MY"/>
            </w:rPr>
          </w:pPr>
          <w:r w:rsidRPr="00F72B16">
            <w:rPr>
              <w:i/>
              <w:highlight w:val="yellow"/>
              <w:lang w:val="en-MY"/>
            </w:rPr>
            <w:t xml:space="preserve">Received: </w:t>
          </w:r>
          <w:sdt>
            <w:sdtPr>
              <w:rPr>
                <w:i/>
                <w:highlight w:val="yellow"/>
                <w:lang w:val="en-MY"/>
              </w:rPr>
              <w:id w:val="762192506"/>
              <w:date w:fullDate="2021-04-24T00:00:00Z">
                <w:dateFormat w:val="d/M/yyyy"/>
                <w:lid w:val="en-MY"/>
                <w:storeMappedDataAs w:val="dateTime"/>
                <w:calendar w:val="gregorian"/>
              </w:date>
            </w:sdtPr>
            <w:sdtContent>
              <w:r w:rsidRPr="00F72B16">
                <w:rPr>
                  <w:i/>
                  <w:highlight w:val="yellow"/>
                  <w:lang w:val="en-MY"/>
                </w:rPr>
                <w:t>24/4/2021</w:t>
              </w:r>
            </w:sdtContent>
          </w:sdt>
        </w:p>
      </w:tc>
      <w:tc>
        <w:tcPr>
          <w:tcW w:w="2646" w:type="dxa"/>
        </w:tcPr>
        <w:p w14:paraId="10F61793" w14:textId="77777777" w:rsidR="00F72B16" w:rsidRPr="00F72B16" w:rsidRDefault="00F72B16" w:rsidP="00F72B16">
          <w:pPr>
            <w:tabs>
              <w:tab w:val="center" w:pos="4513"/>
              <w:tab w:val="right" w:pos="9026"/>
            </w:tabs>
            <w:jc w:val="center"/>
            <w:rPr>
              <w:i/>
              <w:highlight w:val="yellow"/>
              <w:lang w:val="en-MY"/>
            </w:rPr>
          </w:pPr>
          <w:r w:rsidRPr="00F72B16">
            <w:rPr>
              <w:i/>
              <w:highlight w:val="yellow"/>
              <w:lang w:val="en-MY"/>
            </w:rPr>
            <w:t xml:space="preserve">Accepted: </w:t>
          </w:r>
          <w:sdt>
            <w:sdtPr>
              <w:rPr>
                <w:i/>
                <w:highlight w:val="yellow"/>
                <w:lang w:val="en-MY"/>
              </w:rPr>
              <w:id w:val="-533958237"/>
              <w:date w:fullDate="2021-04-23T00:00:00Z">
                <w:dateFormat w:val="d/M/yyyy"/>
                <w:lid w:val="en-MY"/>
                <w:storeMappedDataAs w:val="dateTime"/>
                <w:calendar w:val="gregorian"/>
              </w:date>
            </w:sdtPr>
            <w:sdtContent>
              <w:r w:rsidRPr="00F72B16">
                <w:rPr>
                  <w:i/>
                  <w:highlight w:val="yellow"/>
                  <w:lang w:val="en-MY"/>
                </w:rPr>
                <w:t>23/4/2021</w:t>
              </w:r>
            </w:sdtContent>
          </w:sdt>
        </w:p>
      </w:tc>
      <w:tc>
        <w:tcPr>
          <w:tcW w:w="2646" w:type="dxa"/>
        </w:tcPr>
        <w:p w14:paraId="4BF325D6" w14:textId="77777777" w:rsidR="00F72B16" w:rsidRPr="00246143" w:rsidRDefault="00F72B16" w:rsidP="00F72B16">
          <w:pPr>
            <w:tabs>
              <w:tab w:val="center" w:pos="4513"/>
              <w:tab w:val="right" w:pos="9026"/>
            </w:tabs>
            <w:jc w:val="right"/>
            <w:rPr>
              <w:i/>
              <w:lang w:val="en-MY"/>
            </w:rPr>
          </w:pPr>
          <w:r w:rsidRPr="00F72B16">
            <w:rPr>
              <w:i/>
              <w:highlight w:val="yellow"/>
              <w:lang w:val="en-MY"/>
            </w:rPr>
            <w:t xml:space="preserve">Published: </w:t>
          </w:r>
          <w:sdt>
            <w:sdtPr>
              <w:rPr>
                <w:i/>
                <w:highlight w:val="yellow"/>
                <w:lang w:val="en-MY"/>
              </w:rPr>
              <w:id w:val="-975363195"/>
              <w:date w:fullDate="2021-04-28T00:00:00Z">
                <w:dateFormat w:val="d/M/yyyy"/>
                <w:lid w:val="en-MY"/>
                <w:storeMappedDataAs w:val="dateTime"/>
                <w:calendar w:val="gregorian"/>
              </w:date>
            </w:sdtPr>
            <w:sdtContent>
              <w:r w:rsidRPr="00F72B16">
                <w:rPr>
                  <w:i/>
                  <w:highlight w:val="yellow"/>
                  <w:lang w:val="en-MY"/>
                </w:rPr>
                <w:t>28/4/2021</w:t>
              </w:r>
            </w:sdtContent>
          </w:sdt>
        </w:p>
      </w:tc>
    </w:tr>
  </w:tbl>
  <w:p w14:paraId="674CF23E" w14:textId="77777777" w:rsidR="00F72B16" w:rsidRPr="00246143" w:rsidRDefault="00F72B16" w:rsidP="00F72B16">
    <w:pPr>
      <w:tabs>
        <w:tab w:val="center" w:pos="4513"/>
        <w:tab w:val="right" w:pos="9026"/>
      </w:tabs>
      <w:rPr>
        <w:lang w:val="en-M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5B67EBB" wp14:editId="0528A7CD">
              <wp:simplePos x="0" y="0"/>
              <wp:positionH relativeFrom="margin">
                <wp:posOffset>-886691</wp:posOffset>
              </wp:positionH>
              <wp:positionV relativeFrom="paragraph">
                <wp:posOffset>194368</wp:posOffset>
              </wp:positionV>
              <wp:extent cx="7600950" cy="45719"/>
              <wp:effectExtent l="0" t="0" r="19050" b="18415"/>
              <wp:wrapNone/>
              <wp:docPr id="17" name="Rectangle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0950" cy="45719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44DBBD" id="Rectangle 228" o:spid="_x0000_s1026" style="position:absolute;margin-left:-69.8pt;margin-top:15.3pt;width:598.5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" fillcolor="#5a5a5a [2109]" strokecolor="black [3213]" strokeweight="1pt">
              <w10:wrap anchorx="margin"/>
            </v:rect>
          </w:pict>
        </mc:Fallback>
      </mc:AlternateContent>
    </w:r>
  </w:p>
  <w:p w14:paraId="0DF62C30" w14:textId="77777777" w:rsidR="00F72B16" w:rsidRDefault="00F72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9ACD6" w14:textId="77777777" w:rsidR="00DF5B43" w:rsidRDefault="00DF5B43" w:rsidP="004777F3">
      <w:r>
        <w:separator/>
      </w:r>
    </w:p>
  </w:footnote>
  <w:footnote w:type="continuationSeparator" w:id="0">
    <w:p w14:paraId="7C0DB0FC" w14:textId="77777777" w:rsidR="00DF5B43" w:rsidRDefault="00DF5B43" w:rsidP="00477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59C6" w14:textId="430DB110" w:rsidR="00DE258C" w:rsidRPr="00EE3A5A" w:rsidRDefault="00EE3A5A" w:rsidP="00EE3A5A">
    <w:pPr>
      <w:pStyle w:val="Header"/>
      <w:jc w:val="right"/>
    </w:pPr>
    <w:r w:rsidRPr="00EE3A5A">
      <w:rPr>
        <w:i/>
        <w:iCs/>
        <w:sz w:val="22"/>
        <w:szCs w:val="22"/>
      </w:rPr>
      <w:t xml:space="preserve">International Symposium </w:t>
    </w:r>
    <w:r>
      <w:rPr>
        <w:i/>
        <w:iCs/>
        <w:sz w:val="22"/>
        <w:szCs w:val="22"/>
      </w:rPr>
      <w:t>o</w:t>
    </w:r>
    <w:r w:rsidRPr="00EE3A5A">
      <w:rPr>
        <w:i/>
        <w:iCs/>
        <w:sz w:val="22"/>
        <w:szCs w:val="22"/>
      </w:rPr>
      <w:t>n Hadith 2025 (ISH 2025)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95CC" w14:textId="77777777" w:rsidR="00E0391C" w:rsidRDefault="00A03C4C" w:rsidP="00F72B16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3A0585E9" wp14:editId="00EF1710">
          <wp:simplePos x="0" y="0"/>
          <wp:positionH relativeFrom="margin">
            <wp:posOffset>-630382</wp:posOffset>
          </wp:positionH>
          <wp:positionV relativeFrom="paragraph">
            <wp:posOffset>-313863</wp:posOffset>
          </wp:positionV>
          <wp:extent cx="5334000" cy="6477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343800" cy="648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F546500" wp14:editId="13B3A6F1">
              <wp:simplePos x="0" y="0"/>
              <wp:positionH relativeFrom="column">
                <wp:posOffset>2382981</wp:posOffset>
              </wp:positionH>
              <wp:positionV relativeFrom="paragraph">
                <wp:posOffset>-412750</wp:posOffset>
              </wp:positionV>
              <wp:extent cx="1743075" cy="571500"/>
              <wp:effectExtent l="0" t="0" r="0" b="0"/>
              <wp:wrapNone/>
              <wp:docPr id="8" name="Text Box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3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4B99DF0" w14:textId="77777777" w:rsidR="00F72B16" w:rsidRPr="00A03C4C" w:rsidRDefault="00F72B16" w:rsidP="00F72B16">
                          <w:pPr>
                            <w:jc w:val="right"/>
                            <w:rPr>
                              <w:rFonts w:ascii="Agency FB" w:hAnsi="Agency FB"/>
                              <w:b/>
                              <w:bCs/>
                              <w:iCs/>
                              <w:sz w:val="28"/>
                              <w:szCs w:val="32"/>
                              <w:lang w:val="en-GB"/>
                            </w:rPr>
                          </w:pPr>
                          <w:r w:rsidRPr="00A03C4C">
                            <w:rPr>
                              <w:rFonts w:ascii="Agency FB" w:hAnsi="Agency FB"/>
                              <w:b/>
                              <w:bCs/>
                              <w:iCs/>
                              <w:sz w:val="28"/>
                              <w:szCs w:val="32"/>
                              <w:highlight w:val="yellow"/>
                              <w:lang w:val="en-GB"/>
                            </w:rPr>
                            <w:t>Vol. 11, No. 11, JUL 1111</w:t>
                          </w:r>
                        </w:p>
                        <w:p w14:paraId="0FED0650" w14:textId="77777777" w:rsidR="00F72B16" w:rsidRPr="00A03C4C" w:rsidRDefault="00F72B16" w:rsidP="00F72B16">
                          <w:pPr>
                            <w:jc w:val="right"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03C4C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</w:rPr>
                            <w:t>e-ISSN: 2636 – 9419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46500" id="_x0000_t202" coordsize="21600,21600" o:spt="202" path="m,l,21600r21600,l21600,xe">
              <v:stroke joinstyle="miter"/>
              <v:path gradientshapeok="t" o:connecttype="rect"/>
            </v:shapetype>
            <v:shape id="Text Box 215" o:spid="_x0000_s1026" type="#_x0000_t202" style="position:absolute;left:0;text-align:left;margin-left:187.65pt;margin-top:-32.5pt;width:137.2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" filled="f" stroked="f">
              <v:textbox>
                <w:txbxContent>
                  <w:p w14:paraId="74B99DF0" w14:textId="77777777" w:rsidR="00F72B16" w:rsidRPr="00A03C4C" w:rsidRDefault="00F72B16" w:rsidP="00F72B16">
                    <w:pPr>
                      <w:jc w:val="right"/>
                      <w:rPr>
                        <w:rFonts w:ascii="Agency FB" w:hAnsi="Agency FB"/>
                        <w:b/>
                        <w:bCs/>
                        <w:iCs/>
                        <w:sz w:val="28"/>
                        <w:szCs w:val="32"/>
                        <w:lang w:val="en-GB"/>
                      </w:rPr>
                    </w:pPr>
                    <w:r w:rsidRPr="00A03C4C">
                      <w:rPr>
                        <w:rFonts w:ascii="Agency FB" w:hAnsi="Agency FB"/>
                        <w:b/>
                        <w:bCs/>
                        <w:iCs/>
                        <w:sz w:val="28"/>
                        <w:szCs w:val="32"/>
                        <w:highlight w:val="yellow"/>
                        <w:lang w:val="en-GB"/>
                      </w:rPr>
                      <w:t>Vol. 11, No. 11, JUL 1111</w:t>
                    </w:r>
                  </w:p>
                  <w:p w14:paraId="0FED0650" w14:textId="77777777" w:rsidR="00F72B16" w:rsidRPr="00A03C4C" w:rsidRDefault="00F72B16" w:rsidP="00F72B16">
                    <w:pPr>
                      <w:jc w:val="right"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</w:rPr>
                    </w:pPr>
                    <w:r w:rsidRPr="00A03C4C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</w:rPr>
                      <w:t>e-ISSN: 2636 – 9419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1826D1" wp14:editId="2F9613C4">
              <wp:simplePos x="0" y="0"/>
              <wp:positionH relativeFrom="column">
                <wp:posOffset>2671445</wp:posOffset>
              </wp:positionH>
              <wp:positionV relativeFrom="paragraph">
                <wp:posOffset>-466321</wp:posOffset>
              </wp:positionV>
              <wp:extent cx="0" cy="627149"/>
              <wp:effectExtent l="12700" t="0" r="12700" b="825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7149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  <a:prstDash val="lgDashDot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2C8511" id="Straight Connector 9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0.35pt,-36.7pt" to="210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" strokecolor="black [3213]" strokeweight="1.75pt">
              <v:stroke dashstyle="longDashDotDot"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2B811926" wp14:editId="12AEA392">
          <wp:simplePos x="0" y="0"/>
          <wp:positionH relativeFrom="page">
            <wp:posOffset>447675</wp:posOffset>
          </wp:positionH>
          <wp:positionV relativeFrom="paragraph">
            <wp:posOffset>-525145</wp:posOffset>
          </wp:positionV>
          <wp:extent cx="2998241" cy="628650"/>
          <wp:effectExtent l="0" t="0" r="0" b="0"/>
          <wp:wrapNone/>
          <wp:docPr id="1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2" t="41624" r="14908" b="36821"/>
                  <a:stretch>
                    <a:fillRect/>
                  </a:stretch>
                </pic:blipFill>
                <pic:spPr bwMode="auto">
                  <a:xfrm>
                    <a:off x="0" y="0"/>
                    <a:ext cx="2998241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 style="mso-position-horizontal:center;mso-position-horizontal-relative:margin;mso-width-relative:margin;mso-height-relative:margin;v-text-anchor:middle" fillcolor="#548235">
      <v:fill color="#548235"/>
      <v:stroke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03"/>
    <w:rsid w:val="000652A8"/>
    <w:rsid w:val="000730A0"/>
    <w:rsid w:val="00090B77"/>
    <w:rsid w:val="00095304"/>
    <w:rsid w:val="000A3FD4"/>
    <w:rsid w:val="001315B4"/>
    <w:rsid w:val="001320AC"/>
    <w:rsid w:val="0015351B"/>
    <w:rsid w:val="001840BA"/>
    <w:rsid w:val="00195EDE"/>
    <w:rsid w:val="001C616A"/>
    <w:rsid w:val="001E39A9"/>
    <w:rsid w:val="00207367"/>
    <w:rsid w:val="00223D4F"/>
    <w:rsid w:val="002432F6"/>
    <w:rsid w:val="00246143"/>
    <w:rsid w:val="00283F4E"/>
    <w:rsid w:val="002B1148"/>
    <w:rsid w:val="00304B74"/>
    <w:rsid w:val="00316A71"/>
    <w:rsid w:val="003867D4"/>
    <w:rsid w:val="00391C49"/>
    <w:rsid w:val="003D0343"/>
    <w:rsid w:val="003F1E7B"/>
    <w:rsid w:val="00403559"/>
    <w:rsid w:val="00407167"/>
    <w:rsid w:val="00413E19"/>
    <w:rsid w:val="00433A81"/>
    <w:rsid w:val="00445B6E"/>
    <w:rsid w:val="004777F3"/>
    <w:rsid w:val="004A33A7"/>
    <w:rsid w:val="004F4EDD"/>
    <w:rsid w:val="005C6F4C"/>
    <w:rsid w:val="005E1C6E"/>
    <w:rsid w:val="006E4703"/>
    <w:rsid w:val="0070465D"/>
    <w:rsid w:val="007333CC"/>
    <w:rsid w:val="007523C7"/>
    <w:rsid w:val="00757494"/>
    <w:rsid w:val="007673E3"/>
    <w:rsid w:val="0083003A"/>
    <w:rsid w:val="008912C9"/>
    <w:rsid w:val="008B1A43"/>
    <w:rsid w:val="008B4387"/>
    <w:rsid w:val="008C1D8F"/>
    <w:rsid w:val="008F173A"/>
    <w:rsid w:val="008F2114"/>
    <w:rsid w:val="00914B16"/>
    <w:rsid w:val="00916F3E"/>
    <w:rsid w:val="009870F5"/>
    <w:rsid w:val="00A03C4C"/>
    <w:rsid w:val="00A32D45"/>
    <w:rsid w:val="00A4760F"/>
    <w:rsid w:val="00A51556"/>
    <w:rsid w:val="00A677DB"/>
    <w:rsid w:val="00A83698"/>
    <w:rsid w:val="00AB7180"/>
    <w:rsid w:val="00AC5A52"/>
    <w:rsid w:val="00AE035D"/>
    <w:rsid w:val="00AE24CB"/>
    <w:rsid w:val="00B8178B"/>
    <w:rsid w:val="00B83DB0"/>
    <w:rsid w:val="00B84C83"/>
    <w:rsid w:val="00BA27DD"/>
    <w:rsid w:val="00BC542F"/>
    <w:rsid w:val="00BC6AB5"/>
    <w:rsid w:val="00C1672C"/>
    <w:rsid w:val="00C25B63"/>
    <w:rsid w:val="00C67184"/>
    <w:rsid w:val="00CA3F6C"/>
    <w:rsid w:val="00D40D17"/>
    <w:rsid w:val="00D87C44"/>
    <w:rsid w:val="00DE258C"/>
    <w:rsid w:val="00DF230D"/>
    <w:rsid w:val="00DF5B43"/>
    <w:rsid w:val="00E0391C"/>
    <w:rsid w:val="00E12050"/>
    <w:rsid w:val="00E253C6"/>
    <w:rsid w:val="00EC7E54"/>
    <w:rsid w:val="00EE3A5A"/>
    <w:rsid w:val="00F403EC"/>
    <w:rsid w:val="00F72B16"/>
    <w:rsid w:val="00F86417"/>
    <w:rsid w:val="00FA0384"/>
    <w:rsid w:val="00FB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margin;mso-width-relative:margin;mso-height-relative:margin;v-text-anchor:middle" fillcolor="#548235">
      <v:fill color="#548235"/>
      <v:stroke weight="1pt"/>
    </o:shapedefaults>
    <o:shapelayout v:ext="edit">
      <o:idmap v:ext="edit" data="2"/>
    </o:shapelayout>
  </w:shapeDefaults>
  <w:decimalSymbol w:val="."/>
  <w:listSeparator w:val=","/>
  <w14:docId w14:val="3A712407"/>
  <w15:chartTrackingRefBased/>
  <w15:docId w15:val="{15CA9ECE-BE7C-4CB4-999D-C6417485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BODY"/>
    <w:qFormat/>
    <w:rsid w:val="008B4387"/>
    <w:pPr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77F3"/>
    <w:pPr>
      <w:keepNext/>
      <w:keepLines/>
      <w:outlineLvl w:val="0"/>
    </w:pPr>
    <w:rPr>
      <w:rFonts w:eastAsia="Times New Roman"/>
      <w:b/>
      <w:caps/>
      <w:color w:val="000000"/>
      <w:szCs w:val="32"/>
      <w:lang w:val="en-MY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4703"/>
    <w:pPr>
      <w:keepNext/>
      <w:keepLines/>
      <w:outlineLvl w:val="1"/>
    </w:pPr>
    <w:rPr>
      <w:rFonts w:eastAsia="Times New Roman"/>
      <w:b/>
      <w:color w:val="000000"/>
      <w:szCs w:val="26"/>
      <w:lang w:val="en-MY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178B"/>
    <w:pPr>
      <w:keepNext/>
      <w:keepLines/>
      <w:outlineLvl w:val="2"/>
    </w:pPr>
    <w:rPr>
      <w:rFonts w:eastAsia="Times New Roman"/>
      <w:b/>
      <w:i/>
      <w:color w:val="000000"/>
      <w:lang w:val="en-MY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7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77F3"/>
    <w:rPr>
      <w:rFonts w:ascii="Times New Roman" w:eastAsia="Times New Roman" w:hAnsi="Times New Roman" w:cs="Times New Roman"/>
      <w:b/>
      <w:caps/>
      <w:color w:val="000000"/>
      <w:sz w:val="24"/>
      <w:szCs w:val="32"/>
    </w:rPr>
  </w:style>
  <w:style w:type="character" w:customStyle="1" w:styleId="Heading2Char">
    <w:name w:val="Heading 2 Char"/>
    <w:link w:val="Heading2"/>
    <w:uiPriority w:val="9"/>
    <w:rsid w:val="006E4703"/>
    <w:rPr>
      <w:rFonts w:ascii="Times New Roman" w:eastAsia="Times New Roman" w:hAnsi="Times New Roman"/>
      <w:b/>
      <w:color w:val="000000"/>
      <w:sz w:val="24"/>
      <w:szCs w:val="26"/>
      <w:lang w:eastAsia="en-US"/>
    </w:rPr>
  </w:style>
  <w:style w:type="table" w:styleId="TableGrid">
    <w:name w:val="Table Grid"/>
    <w:basedOn w:val="TableNormal"/>
    <w:uiPriority w:val="39"/>
    <w:rsid w:val="004777F3"/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next w:val="Normal"/>
    <w:rsid w:val="00E0391C"/>
  </w:style>
  <w:style w:type="character" w:styleId="BookTitle">
    <w:name w:val="Book Title"/>
    <w:aliases w:val="ISH"/>
    <w:uiPriority w:val="33"/>
    <w:qFormat/>
    <w:rsid w:val="00B8178B"/>
    <w:rPr>
      <w:rFonts w:ascii="Times New Roman" w:hAnsi="Times New Roman" w:cs="Times New Roman"/>
      <w:b/>
      <w:bCs/>
      <w:i w:val="0"/>
      <w:iCs/>
      <w:caps/>
      <w:smallCaps w:val="0"/>
      <w:spacing w:val="5"/>
      <w:kern w:val="28"/>
      <w:sz w:val="28"/>
      <w:szCs w:val="56"/>
      <w:bdr w:val="none" w:sz="0" w:space="0" w:color="auto"/>
    </w:rPr>
  </w:style>
  <w:style w:type="character" w:customStyle="1" w:styleId="Heading3Char">
    <w:name w:val="Heading 3 Char"/>
    <w:link w:val="Heading3"/>
    <w:uiPriority w:val="9"/>
    <w:rsid w:val="00B8178B"/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paragraph" w:customStyle="1" w:styleId="Author">
    <w:name w:val="Author"/>
    <w:basedOn w:val="Normal"/>
    <w:qFormat/>
    <w:rsid w:val="00AB7180"/>
    <w:pPr>
      <w:jc w:val="center"/>
    </w:pPr>
    <w:rPr>
      <w:bCs/>
      <w:iCs/>
      <w:szCs w:val="28"/>
    </w:rPr>
  </w:style>
  <w:style w:type="paragraph" w:customStyle="1" w:styleId="ABSTRACT">
    <w:name w:val="ABSTRACT"/>
    <w:basedOn w:val="Heading1"/>
    <w:qFormat/>
    <w:rsid w:val="00413E19"/>
    <w:pPr>
      <w:jc w:val="center"/>
    </w:pPr>
  </w:style>
  <w:style w:type="paragraph" w:styleId="Header">
    <w:name w:val="header"/>
    <w:basedOn w:val="Normal"/>
    <w:link w:val="HeaderChar"/>
    <w:unhideWhenUsed/>
    <w:rsid w:val="00BC54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C542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54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542F"/>
    <w:rPr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24614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616A"/>
    <w:rPr>
      <w:color w:val="808080"/>
    </w:rPr>
  </w:style>
  <w:style w:type="character" w:styleId="Hyperlink">
    <w:name w:val="Hyperlink"/>
    <w:uiPriority w:val="99"/>
    <w:unhideWhenUsed/>
    <w:rsid w:val="000652A8"/>
    <w:rPr>
      <w:color w:val="0563C1"/>
      <w:u w:val="single"/>
    </w:rPr>
  </w:style>
  <w:style w:type="paragraph" w:customStyle="1" w:styleId="REFERENCES">
    <w:name w:val="REFERENCES"/>
    <w:basedOn w:val="Bibliography"/>
    <w:qFormat/>
    <w:rsid w:val="000730A0"/>
    <w:pPr>
      <w:ind w:left="680" w:hanging="680"/>
    </w:pPr>
    <w:rPr>
      <w:lang w:val="en-MY"/>
    </w:rPr>
  </w:style>
  <w:style w:type="paragraph" w:customStyle="1" w:styleId="Quote1">
    <w:name w:val="Quote1"/>
    <w:basedOn w:val="Quote"/>
    <w:qFormat/>
    <w:rsid w:val="000730A0"/>
    <w:pPr>
      <w:spacing w:before="0" w:after="0"/>
      <w:ind w:left="862" w:right="862"/>
    </w:pPr>
    <w:rPr>
      <w:lang w:val="en-MY"/>
    </w:rPr>
  </w:style>
  <w:style w:type="paragraph" w:styleId="Bibliography">
    <w:name w:val="Bibliography"/>
    <w:basedOn w:val="Normal"/>
    <w:next w:val="Normal"/>
    <w:uiPriority w:val="37"/>
    <w:semiHidden/>
    <w:unhideWhenUsed/>
    <w:rsid w:val="000730A0"/>
  </w:style>
  <w:style w:type="paragraph" w:styleId="Quote">
    <w:name w:val="Quote"/>
    <w:basedOn w:val="Normal"/>
    <w:next w:val="Normal"/>
    <w:link w:val="QuoteChar"/>
    <w:uiPriority w:val="29"/>
    <w:rsid w:val="000730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0A0"/>
    <w:rPr>
      <w:rFonts w:ascii="Times New Roman" w:hAnsi="Times New Roman"/>
      <w:i/>
      <w:iCs/>
      <w:color w:val="404040" w:themeColor="text1" w:themeTint="BF"/>
      <w:sz w:val="24"/>
      <w:szCs w:val="24"/>
      <w:lang w:val="en-US" w:eastAsia="en-US"/>
    </w:rPr>
  </w:style>
  <w:style w:type="paragraph" w:customStyle="1" w:styleId="Table1">
    <w:name w:val="Table 1"/>
    <w:basedOn w:val="Normal"/>
    <w:link w:val="Table1Char"/>
    <w:qFormat/>
    <w:rsid w:val="006E4703"/>
    <w:rPr>
      <w:rFonts w:cstheme="majorBidi"/>
      <w:sz w:val="22"/>
      <w:szCs w:val="22"/>
    </w:rPr>
  </w:style>
  <w:style w:type="character" w:customStyle="1" w:styleId="Table1Char">
    <w:name w:val="Table 1 Char"/>
    <w:basedOn w:val="DefaultParagraphFont"/>
    <w:link w:val="Table1"/>
    <w:rsid w:val="006E4703"/>
    <w:rPr>
      <w:rFonts w:ascii="Times New Roman" w:hAnsi="Times New Roman" w:cstheme="maj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470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70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  <w:style w:type="paragraph" w:customStyle="1" w:styleId="AbstractContent">
    <w:name w:val="Abstract Content"/>
    <w:basedOn w:val="Normal"/>
    <w:link w:val="AbstractContentChar"/>
    <w:qFormat/>
    <w:rsid w:val="008912C9"/>
    <w:rPr>
      <w:sz w:val="22"/>
    </w:rPr>
  </w:style>
  <w:style w:type="character" w:customStyle="1" w:styleId="AbstractContentChar">
    <w:name w:val="Abstract Content Char"/>
    <w:basedOn w:val="DefaultParagraphFont"/>
    <w:link w:val="AbstractContent"/>
    <w:rsid w:val="008912C9"/>
    <w:rPr>
      <w:rFonts w:ascii="Times New Roman" w:hAnsi="Times New Roman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deley.com/reference-management/reference-manager" TargetMode="External"/><Relationship Id="rId13" Type="http://schemas.openxmlformats.org/officeDocument/2006/relationships/hyperlink" Target="https://www.mendeley.com/reference-management/reference-manage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yperlink" Target="https://www.mendeley.com/reference-management/reference-manager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yperlink" Target="https://www.mendeley.com/reference-management/reference-manager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mendeley.com/reference-management/reference-manager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mendeley.com/reference-management/reference-manager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3rd_ICONIE_2024_Abstract___Full_Paper_Template_ICONIE_2024_mW93a6l7l6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B5B-C24F-AAA4-E838BB5537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B5B-C24F-AAA4-E838BB5537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B5B-C24F-AAA4-E838BB5537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B5B-C24F-AAA4-E838BB55379C}"/>
              </c:ext>
            </c:extLst>
          </c:dPt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B5B-C24F-AAA4-E838BB5537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C2E-4317-92EE-B2BF549722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C2E-4317-92EE-B2BF549722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C2E-4317-92EE-B2BF549722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C2E-4317-92EE-B2BF54972231}"/>
              </c:ext>
            </c:extLst>
          </c:dPt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C2E-4317-92EE-B2BF549722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3rd_ICONIE_2024_Abstract___Full_Paper_Template_ICONIE_2024_mW93a6l7l6</Template>
  <TotalTime>0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rohaizat zainol</cp:lastModifiedBy>
  <cp:revision>2</cp:revision>
  <dcterms:created xsi:type="dcterms:W3CDTF">2025-01-10T01:41:00Z</dcterms:created>
  <dcterms:modified xsi:type="dcterms:W3CDTF">2025-01-10T01:41:00Z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ab30da5e-dc42-4729-bf5d-16bf390b9589</vt:lpwstr>
  </property>
</Properties>
</file>