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A39F0" w14:textId="77777777" w:rsidR="0021389D" w:rsidRDefault="00B12AAE">
      <w:pPr>
        <w:jc w:val="center"/>
        <w:rPr>
          <w:rStyle w:val="BookTitle1"/>
        </w:rPr>
      </w:pPr>
      <w:r>
        <w:rPr>
          <w:rStyle w:val="BookTitle1"/>
        </w:rPr>
        <w:t>TITLE OF THE PAPER (STYLE: BOOK TITLE, ISH)</w:t>
      </w:r>
    </w:p>
    <w:p w14:paraId="40BDA93E" w14:textId="77777777" w:rsidR="0021389D" w:rsidRDefault="0021389D">
      <w:pPr>
        <w:jc w:val="center"/>
        <w:rPr>
          <w:rStyle w:val="BookTitle1"/>
        </w:rPr>
      </w:pPr>
    </w:p>
    <w:p w14:paraId="47128F82" w14:textId="77777777" w:rsidR="0021389D" w:rsidRDefault="00B12AAE">
      <w:pPr>
        <w:pStyle w:val="Author"/>
        <w:rPr>
          <w:rStyle w:val="BookTitle1"/>
          <w:b w:val="0"/>
          <w:bCs/>
          <w:iCs/>
          <w:caps w:val="0"/>
          <w:spacing w:val="0"/>
          <w:kern w:val="0"/>
          <w:sz w:val="24"/>
          <w:szCs w:val="28"/>
        </w:rPr>
      </w:pPr>
      <w:r>
        <w:rPr>
          <w:rStyle w:val="BookTitle1"/>
          <w:b w:val="0"/>
          <w:bCs/>
          <w:iCs/>
          <w:caps w:val="0"/>
          <w:spacing w:val="0"/>
          <w:kern w:val="0"/>
          <w:sz w:val="24"/>
          <w:szCs w:val="28"/>
        </w:rPr>
        <w:t>Author’s full name</w:t>
      </w:r>
      <w:r>
        <w:rPr>
          <w:rStyle w:val="BookTitle1"/>
          <w:b w:val="0"/>
          <w:bCs/>
          <w:iCs/>
          <w:caps w:val="0"/>
          <w:spacing w:val="0"/>
          <w:kern w:val="0"/>
          <w:sz w:val="20"/>
          <w:szCs w:val="20"/>
        </w:rPr>
        <w:t>*</w:t>
      </w:r>
      <w:r>
        <w:rPr>
          <w:rStyle w:val="BookTitle1"/>
          <w:b w:val="0"/>
          <w:bCs/>
          <w:iCs/>
          <w:caps w:val="0"/>
          <w:spacing w:val="0"/>
          <w:kern w:val="0"/>
          <w:sz w:val="24"/>
          <w:szCs w:val="28"/>
        </w:rPr>
        <w:t xml:space="preserve"> (STYLE: AUTHOR)</w:t>
      </w:r>
    </w:p>
    <w:p w14:paraId="2E183BDB" w14:textId="77777777" w:rsidR="0021389D" w:rsidRDefault="00B12AAE">
      <w:pPr>
        <w:pStyle w:val="Author"/>
        <w:rPr>
          <w:rStyle w:val="BookTitle1"/>
          <w:b w:val="0"/>
          <w:bCs/>
          <w:iCs/>
          <w:caps w:val="0"/>
          <w:spacing w:val="0"/>
          <w:kern w:val="0"/>
          <w:sz w:val="24"/>
          <w:szCs w:val="28"/>
        </w:rPr>
      </w:pPr>
      <w:r>
        <w:rPr>
          <w:rStyle w:val="BookTitle1"/>
          <w:b w:val="0"/>
          <w:bCs/>
          <w:iCs/>
          <w:caps w:val="0"/>
          <w:spacing w:val="0"/>
          <w:kern w:val="0"/>
          <w:sz w:val="24"/>
          <w:szCs w:val="28"/>
        </w:rPr>
        <w:t>Author’s affiliation (STYLE: AUTHOR)</w:t>
      </w:r>
    </w:p>
    <w:p w14:paraId="72BCFAED" w14:textId="77777777" w:rsidR="0021389D" w:rsidRDefault="00B12AAE">
      <w:pPr>
        <w:pStyle w:val="Author"/>
        <w:rPr>
          <w:rStyle w:val="BookTitle1"/>
          <w:b w:val="0"/>
          <w:bCs/>
          <w:iCs/>
          <w:caps w:val="0"/>
          <w:spacing w:val="0"/>
          <w:kern w:val="0"/>
          <w:sz w:val="24"/>
          <w:szCs w:val="28"/>
        </w:rPr>
      </w:pPr>
      <w:r>
        <w:rPr>
          <w:rStyle w:val="BookTitle1"/>
          <w:b w:val="0"/>
          <w:bCs/>
          <w:iCs/>
          <w:caps w:val="0"/>
          <w:spacing w:val="0"/>
          <w:kern w:val="0"/>
          <w:sz w:val="24"/>
          <w:szCs w:val="28"/>
        </w:rPr>
        <w:t>State, Country (STYLE: AUTHOR)</w:t>
      </w:r>
    </w:p>
    <w:p w14:paraId="56F3430B" w14:textId="77777777" w:rsidR="0021389D" w:rsidRDefault="00B12AAE">
      <w:pPr>
        <w:pStyle w:val="Author"/>
        <w:rPr>
          <w:rStyle w:val="BookTitle1"/>
          <w:b w:val="0"/>
          <w:bCs/>
          <w:iCs/>
          <w:caps w:val="0"/>
          <w:spacing w:val="0"/>
          <w:kern w:val="0"/>
          <w:sz w:val="24"/>
          <w:szCs w:val="28"/>
        </w:rPr>
      </w:pPr>
      <w:r>
        <w:rPr>
          <w:rStyle w:val="BookTitle1"/>
          <w:b w:val="0"/>
          <w:bCs/>
          <w:iCs/>
          <w:caps w:val="0"/>
          <w:spacing w:val="0"/>
          <w:kern w:val="0"/>
          <w:sz w:val="24"/>
          <w:szCs w:val="28"/>
        </w:rPr>
        <w:t>Email (STYLE: AUTHOR)</w:t>
      </w:r>
    </w:p>
    <w:p w14:paraId="4D5FDB08" w14:textId="77777777" w:rsidR="0021389D" w:rsidRDefault="00B12AAE">
      <w:pPr>
        <w:pStyle w:val="Author"/>
        <w:rPr>
          <w:rStyle w:val="BookTitle1"/>
          <w:iCs/>
          <w:caps w:val="0"/>
          <w:spacing w:val="0"/>
          <w:kern w:val="0"/>
          <w:sz w:val="24"/>
          <w:szCs w:val="28"/>
        </w:rPr>
      </w:pPr>
      <w:r>
        <w:rPr>
          <w:color w:val="ED0000"/>
        </w:rPr>
        <w:t>(1 Space)</w:t>
      </w:r>
    </w:p>
    <w:p w14:paraId="71629A2B" w14:textId="77777777" w:rsidR="0021389D" w:rsidRDefault="00B12AAE">
      <w:pPr>
        <w:pStyle w:val="Author"/>
        <w:rPr>
          <w:rStyle w:val="BookTitle1"/>
          <w:b w:val="0"/>
          <w:bCs/>
          <w:iCs/>
          <w:caps w:val="0"/>
          <w:spacing w:val="0"/>
          <w:kern w:val="0"/>
          <w:sz w:val="24"/>
          <w:szCs w:val="28"/>
        </w:rPr>
      </w:pPr>
      <w:r>
        <w:rPr>
          <w:rStyle w:val="BookTitle1"/>
          <w:b w:val="0"/>
          <w:bCs/>
          <w:iCs/>
          <w:caps w:val="0"/>
          <w:spacing w:val="0"/>
          <w:kern w:val="0"/>
          <w:sz w:val="24"/>
          <w:szCs w:val="28"/>
        </w:rPr>
        <w:t>Author’s full name (STYLE: AUTHOR)</w:t>
      </w:r>
    </w:p>
    <w:p w14:paraId="6EC162C6" w14:textId="77777777" w:rsidR="0021389D" w:rsidRDefault="00B12AAE">
      <w:pPr>
        <w:pStyle w:val="Author"/>
        <w:rPr>
          <w:rStyle w:val="BookTitle1"/>
          <w:b w:val="0"/>
          <w:bCs/>
          <w:iCs/>
          <w:caps w:val="0"/>
          <w:spacing w:val="0"/>
          <w:kern w:val="0"/>
          <w:sz w:val="24"/>
          <w:szCs w:val="28"/>
        </w:rPr>
      </w:pPr>
      <w:r>
        <w:rPr>
          <w:rStyle w:val="BookTitle1"/>
          <w:b w:val="0"/>
          <w:bCs/>
          <w:iCs/>
          <w:caps w:val="0"/>
          <w:spacing w:val="0"/>
          <w:kern w:val="0"/>
          <w:sz w:val="24"/>
          <w:szCs w:val="28"/>
        </w:rPr>
        <w:t>Author’s affiliation (STYLE: AUTHOR)</w:t>
      </w:r>
    </w:p>
    <w:p w14:paraId="0BF72937" w14:textId="77777777" w:rsidR="0021389D" w:rsidRDefault="00B12AAE">
      <w:pPr>
        <w:pStyle w:val="Author"/>
        <w:rPr>
          <w:rStyle w:val="BookTitle1"/>
          <w:b w:val="0"/>
          <w:bCs/>
          <w:iCs/>
          <w:caps w:val="0"/>
          <w:spacing w:val="0"/>
          <w:kern w:val="0"/>
          <w:sz w:val="24"/>
          <w:szCs w:val="28"/>
        </w:rPr>
      </w:pPr>
      <w:r>
        <w:rPr>
          <w:rStyle w:val="BookTitle1"/>
          <w:b w:val="0"/>
          <w:bCs/>
          <w:iCs/>
          <w:caps w:val="0"/>
          <w:spacing w:val="0"/>
          <w:kern w:val="0"/>
          <w:sz w:val="24"/>
          <w:szCs w:val="28"/>
        </w:rPr>
        <w:t>State, Country (STYLE: AUTHOR)</w:t>
      </w:r>
    </w:p>
    <w:p w14:paraId="23F4CA05" w14:textId="77777777" w:rsidR="0021389D" w:rsidRDefault="00B12AAE">
      <w:pPr>
        <w:pStyle w:val="Author"/>
        <w:rPr>
          <w:rStyle w:val="BookTitle1"/>
          <w:b w:val="0"/>
          <w:bCs/>
          <w:iCs/>
          <w:caps w:val="0"/>
          <w:spacing w:val="0"/>
          <w:kern w:val="0"/>
          <w:sz w:val="24"/>
          <w:szCs w:val="28"/>
        </w:rPr>
      </w:pPr>
      <w:r>
        <w:rPr>
          <w:rStyle w:val="BookTitle1"/>
          <w:b w:val="0"/>
          <w:bCs/>
          <w:iCs/>
          <w:caps w:val="0"/>
          <w:spacing w:val="0"/>
          <w:kern w:val="0"/>
          <w:sz w:val="24"/>
          <w:szCs w:val="28"/>
        </w:rPr>
        <w:t>Email (STYLE: AUTHOR)</w:t>
      </w:r>
    </w:p>
    <w:p w14:paraId="00F6EDA6" w14:textId="77777777" w:rsidR="0021389D" w:rsidRDefault="00B12AAE">
      <w:pPr>
        <w:pStyle w:val="Author"/>
        <w:rPr>
          <w:rStyle w:val="BookTitle1"/>
          <w:iCs/>
          <w:caps w:val="0"/>
          <w:spacing w:val="0"/>
          <w:kern w:val="0"/>
          <w:sz w:val="24"/>
          <w:szCs w:val="28"/>
        </w:rPr>
      </w:pPr>
      <w:r>
        <w:rPr>
          <w:color w:val="ED0000"/>
        </w:rPr>
        <w:t>(1 Space)</w:t>
      </w:r>
    </w:p>
    <w:p w14:paraId="1C07A5E4" w14:textId="77777777" w:rsidR="0021389D" w:rsidRDefault="00B12AAE">
      <w:pPr>
        <w:pStyle w:val="Author"/>
        <w:rPr>
          <w:rStyle w:val="BookTitle1"/>
          <w:b w:val="0"/>
          <w:bCs/>
          <w:iCs/>
          <w:caps w:val="0"/>
          <w:spacing w:val="0"/>
          <w:kern w:val="0"/>
          <w:sz w:val="20"/>
          <w:szCs w:val="20"/>
        </w:rPr>
      </w:pPr>
      <w:r>
        <w:rPr>
          <w:rStyle w:val="BookTitle1"/>
          <w:b w:val="0"/>
          <w:bCs/>
          <w:iCs/>
          <w:caps w:val="0"/>
          <w:spacing w:val="0"/>
          <w:kern w:val="0"/>
          <w:sz w:val="20"/>
          <w:szCs w:val="20"/>
        </w:rPr>
        <w:t>*Corresponding Author</w:t>
      </w:r>
    </w:p>
    <w:p w14:paraId="6C73D23A" w14:textId="77777777" w:rsidR="0021389D" w:rsidRDefault="00B12AAE">
      <w:pPr>
        <w:pStyle w:val="Author"/>
        <w:rPr>
          <w:rStyle w:val="BookTitle1"/>
          <w:b w:val="0"/>
          <w:bCs/>
          <w:iCs/>
          <w:caps w:val="0"/>
          <w:color w:val="ED0000"/>
          <w:spacing w:val="0"/>
          <w:kern w:val="0"/>
          <w:sz w:val="24"/>
          <w:szCs w:val="28"/>
        </w:rPr>
      </w:pPr>
      <w:r>
        <w:rPr>
          <w:rStyle w:val="BookTitle1"/>
          <w:b w:val="0"/>
          <w:bCs/>
          <w:iCs/>
          <w:caps w:val="0"/>
          <w:color w:val="ED0000"/>
          <w:spacing w:val="0"/>
          <w:kern w:val="0"/>
          <w:sz w:val="24"/>
          <w:szCs w:val="28"/>
        </w:rPr>
        <w:t>(2 spaces)</w:t>
      </w:r>
    </w:p>
    <w:p w14:paraId="3254DB77" w14:textId="77777777" w:rsidR="0021389D" w:rsidRDefault="0021389D">
      <w:pPr>
        <w:pStyle w:val="ABSTRACT"/>
        <w:rPr>
          <w:rStyle w:val="BookTitle1"/>
          <w:b/>
          <w:bCs w:val="0"/>
          <w:iCs w:val="0"/>
          <w:caps/>
          <w:spacing w:val="0"/>
          <w:kern w:val="0"/>
          <w:sz w:val="24"/>
          <w:szCs w:val="28"/>
        </w:rPr>
      </w:pPr>
    </w:p>
    <w:p w14:paraId="7C74451C" w14:textId="77777777" w:rsidR="0021389D" w:rsidRDefault="00B12AAE">
      <w:pPr>
        <w:pStyle w:val="ABSTRACT"/>
        <w:rPr>
          <w:rStyle w:val="BookTitle1"/>
          <w:b/>
          <w:bCs w:val="0"/>
          <w:iCs w:val="0"/>
          <w:caps/>
          <w:spacing w:val="0"/>
          <w:kern w:val="0"/>
          <w:sz w:val="24"/>
          <w:szCs w:val="28"/>
        </w:rPr>
      </w:pPr>
      <w:r>
        <w:rPr>
          <w:rStyle w:val="BookTitle1"/>
          <w:b/>
          <w:bCs w:val="0"/>
          <w:iCs w:val="0"/>
          <w:caps/>
          <w:spacing w:val="0"/>
          <w:kern w:val="0"/>
          <w:sz w:val="24"/>
          <w:szCs w:val="28"/>
        </w:rPr>
        <w:t xml:space="preserve">ABSTRAK (STYLE: ABSTRACT) </w:t>
      </w:r>
    </w:p>
    <w:p w14:paraId="138C3E0F" w14:textId="77777777" w:rsidR="0021389D" w:rsidRDefault="00B12AAE">
      <w:pPr>
        <w:pStyle w:val="ABSTRACT"/>
        <w:rPr>
          <w:b w:val="0"/>
          <w:bCs/>
          <w:i/>
          <w:iCs/>
          <w:color w:val="ED0000"/>
        </w:rPr>
      </w:pPr>
      <w:r>
        <w:rPr>
          <w:b w:val="0"/>
          <w:bCs/>
          <w:i/>
          <w:iCs/>
          <w:caps w:val="0"/>
          <w:color w:val="ED0000"/>
        </w:rPr>
        <w:t xml:space="preserve">(Please Ignore this part if full article is in English / </w:t>
      </w:r>
      <w:proofErr w:type="spellStart"/>
      <w:r>
        <w:rPr>
          <w:b w:val="0"/>
          <w:bCs/>
          <w:i/>
          <w:iCs/>
          <w:caps w:val="0"/>
          <w:color w:val="ED0000"/>
        </w:rPr>
        <w:t>Abaikan</w:t>
      </w:r>
      <w:proofErr w:type="spellEnd"/>
      <w:r>
        <w:rPr>
          <w:b w:val="0"/>
          <w:bCs/>
          <w:i/>
          <w:iCs/>
          <w:caps w:val="0"/>
          <w:color w:val="ED0000"/>
        </w:rPr>
        <w:t xml:space="preserve"> </w:t>
      </w:r>
      <w:proofErr w:type="spellStart"/>
      <w:r>
        <w:rPr>
          <w:b w:val="0"/>
          <w:bCs/>
          <w:i/>
          <w:iCs/>
          <w:caps w:val="0"/>
          <w:color w:val="ED0000"/>
        </w:rPr>
        <w:t>bahagian</w:t>
      </w:r>
      <w:proofErr w:type="spellEnd"/>
      <w:r>
        <w:rPr>
          <w:b w:val="0"/>
          <w:bCs/>
          <w:i/>
          <w:iCs/>
          <w:caps w:val="0"/>
          <w:color w:val="ED0000"/>
        </w:rPr>
        <w:t xml:space="preserve"> </w:t>
      </w:r>
      <w:proofErr w:type="spellStart"/>
      <w:r>
        <w:rPr>
          <w:b w:val="0"/>
          <w:bCs/>
          <w:i/>
          <w:iCs/>
          <w:caps w:val="0"/>
          <w:color w:val="ED0000"/>
        </w:rPr>
        <w:t>ini</w:t>
      </w:r>
      <w:proofErr w:type="spellEnd"/>
      <w:r>
        <w:rPr>
          <w:b w:val="0"/>
          <w:bCs/>
          <w:i/>
          <w:iCs/>
          <w:caps w:val="0"/>
          <w:color w:val="ED0000"/>
        </w:rPr>
        <w:t xml:space="preserve"> </w:t>
      </w:r>
      <w:proofErr w:type="spellStart"/>
      <w:r>
        <w:rPr>
          <w:b w:val="0"/>
          <w:bCs/>
          <w:i/>
          <w:iCs/>
          <w:caps w:val="0"/>
          <w:color w:val="ED0000"/>
        </w:rPr>
        <w:t>jika</w:t>
      </w:r>
      <w:proofErr w:type="spellEnd"/>
      <w:r>
        <w:rPr>
          <w:b w:val="0"/>
          <w:bCs/>
          <w:i/>
          <w:iCs/>
          <w:caps w:val="0"/>
          <w:color w:val="ED0000"/>
        </w:rPr>
        <w:t xml:space="preserve"> </w:t>
      </w:r>
      <w:proofErr w:type="spellStart"/>
      <w:r>
        <w:rPr>
          <w:b w:val="0"/>
          <w:bCs/>
          <w:i/>
          <w:iCs/>
          <w:caps w:val="0"/>
          <w:color w:val="ED0000"/>
        </w:rPr>
        <w:t>artikel</w:t>
      </w:r>
      <w:proofErr w:type="spellEnd"/>
      <w:r>
        <w:rPr>
          <w:b w:val="0"/>
          <w:bCs/>
          <w:i/>
          <w:iCs/>
          <w:caps w:val="0"/>
          <w:color w:val="ED0000"/>
        </w:rPr>
        <w:t xml:space="preserve"> </w:t>
      </w:r>
      <w:proofErr w:type="spellStart"/>
      <w:r>
        <w:rPr>
          <w:b w:val="0"/>
          <w:bCs/>
          <w:i/>
          <w:iCs/>
          <w:caps w:val="0"/>
          <w:color w:val="ED0000"/>
        </w:rPr>
        <w:t>penuh</w:t>
      </w:r>
      <w:proofErr w:type="spellEnd"/>
      <w:r>
        <w:rPr>
          <w:b w:val="0"/>
          <w:bCs/>
          <w:i/>
          <w:iCs/>
          <w:caps w:val="0"/>
          <w:color w:val="ED0000"/>
        </w:rPr>
        <w:t xml:space="preserve"> </w:t>
      </w:r>
      <w:proofErr w:type="spellStart"/>
      <w:r>
        <w:rPr>
          <w:b w:val="0"/>
          <w:bCs/>
          <w:i/>
          <w:iCs/>
          <w:caps w:val="0"/>
          <w:color w:val="ED0000"/>
        </w:rPr>
        <w:t>adalah</w:t>
      </w:r>
      <w:proofErr w:type="spellEnd"/>
      <w:r>
        <w:rPr>
          <w:b w:val="0"/>
          <w:bCs/>
          <w:i/>
          <w:iCs/>
          <w:caps w:val="0"/>
          <w:color w:val="ED0000"/>
        </w:rPr>
        <w:t xml:space="preserve"> </w:t>
      </w:r>
      <w:proofErr w:type="spellStart"/>
      <w:r>
        <w:rPr>
          <w:b w:val="0"/>
          <w:bCs/>
          <w:i/>
          <w:iCs/>
          <w:caps w:val="0"/>
          <w:color w:val="ED0000"/>
        </w:rPr>
        <w:t>dalam</w:t>
      </w:r>
      <w:proofErr w:type="spellEnd"/>
      <w:r>
        <w:rPr>
          <w:b w:val="0"/>
          <w:bCs/>
          <w:i/>
          <w:iCs/>
          <w:caps w:val="0"/>
          <w:color w:val="ED0000"/>
        </w:rPr>
        <w:t xml:space="preserve"> Bahasa </w:t>
      </w:r>
      <w:proofErr w:type="spellStart"/>
      <w:r>
        <w:rPr>
          <w:b w:val="0"/>
          <w:bCs/>
          <w:i/>
          <w:iCs/>
          <w:caps w:val="0"/>
          <w:color w:val="ED0000"/>
        </w:rPr>
        <w:t>Inggeris</w:t>
      </w:r>
      <w:proofErr w:type="spellEnd"/>
      <w:r>
        <w:rPr>
          <w:b w:val="0"/>
          <w:bCs/>
          <w:i/>
          <w:iCs/>
          <w:caps w:val="0"/>
          <w:color w:val="ED0000"/>
        </w:rPr>
        <w:t>)</w:t>
      </w:r>
      <w:r>
        <w:rPr>
          <w:b w:val="0"/>
          <w:bCs/>
          <w:i/>
          <w:iCs/>
          <w:color w:val="ED0000"/>
        </w:rPr>
        <w:t xml:space="preserve"> </w:t>
      </w:r>
    </w:p>
    <w:p w14:paraId="063574BC" w14:textId="77777777" w:rsidR="0021389D" w:rsidRDefault="00B12AAE">
      <w:pPr>
        <w:pStyle w:val="ABSTRACT"/>
        <w:rPr>
          <w:rStyle w:val="BookTitle1"/>
          <w:b/>
          <w:bCs w:val="0"/>
          <w:iCs w:val="0"/>
          <w:caps/>
          <w:spacing w:val="0"/>
          <w:kern w:val="0"/>
          <w:sz w:val="24"/>
          <w:szCs w:val="32"/>
        </w:rPr>
      </w:pPr>
      <w:r>
        <w:rPr>
          <w:b w:val="0"/>
          <w:bCs/>
          <w:color w:val="ED0000"/>
        </w:rPr>
        <w:t>(</w:t>
      </w:r>
      <w:r>
        <w:rPr>
          <w:b w:val="0"/>
          <w:bCs/>
          <w:caps w:val="0"/>
          <w:color w:val="ED0000"/>
        </w:rPr>
        <w:t>1 Space)</w:t>
      </w:r>
    </w:p>
    <w:p w14:paraId="4BCBF503" w14:textId="77777777" w:rsidR="0021389D" w:rsidRDefault="00B12AAE">
      <w:pPr>
        <w:pStyle w:val="AbstractContent"/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</w:pPr>
      <w:proofErr w:type="spellStart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>Semua</w:t>
      </w:r>
      <w:proofErr w:type="spellEnd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</w:t>
      </w:r>
      <w:proofErr w:type="spellStart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>manuskrip</w:t>
      </w:r>
      <w:proofErr w:type="spellEnd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</w:t>
      </w:r>
      <w:proofErr w:type="spellStart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>hendaklah</w:t>
      </w:r>
      <w:proofErr w:type="spellEnd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</w:t>
      </w:r>
      <w:proofErr w:type="spellStart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>mengandungi</w:t>
      </w:r>
      <w:proofErr w:type="spellEnd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</w:t>
      </w:r>
      <w:proofErr w:type="spellStart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>abstrak</w:t>
      </w:r>
      <w:proofErr w:type="spellEnd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</w:t>
      </w:r>
      <w:proofErr w:type="spellStart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>tidak</w:t>
      </w:r>
      <w:proofErr w:type="spellEnd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</w:t>
      </w:r>
      <w:proofErr w:type="spellStart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>melebihi</w:t>
      </w:r>
      <w:proofErr w:type="spellEnd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200 </w:t>
      </w:r>
      <w:proofErr w:type="spellStart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>patah</w:t>
      </w:r>
      <w:proofErr w:type="spellEnd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</w:t>
      </w:r>
      <w:proofErr w:type="spellStart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>perkataan</w:t>
      </w:r>
      <w:proofErr w:type="spellEnd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. </w:t>
      </w:r>
      <w:proofErr w:type="spellStart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>Abstrak</w:t>
      </w:r>
      <w:proofErr w:type="spellEnd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</w:t>
      </w:r>
      <w:proofErr w:type="spellStart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>hendaklah</w:t>
      </w:r>
      <w:proofErr w:type="spellEnd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</w:t>
      </w:r>
      <w:proofErr w:type="spellStart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>merangkumi</w:t>
      </w:r>
      <w:proofErr w:type="spellEnd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</w:t>
      </w:r>
      <w:proofErr w:type="spellStart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>tujuan</w:t>
      </w:r>
      <w:proofErr w:type="spellEnd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, </w:t>
      </w:r>
      <w:proofErr w:type="spellStart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>reka</w:t>
      </w:r>
      <w:proofErr w:type="spellEnd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</w:t>
      </w:r>
      <w:proofErr w:type="spellStart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>bentuk</w:t>
      </w:r>
      <w:proofErr w:type="spellEnd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>/</w:t>
      </w:r>
      <w:proofErr w:type="spellStart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>metodologi</w:t>
      </w:r>
      <w:proofErr w:type="spellEnd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>/</w:t>
      </w:r>
      <w:proofErr w:type="spellStart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>pendekatan</w:t>
      </w:r>
      <w:proofErr w:type="spellEnd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, </w:t>
      </w:r>
      <w:proofErr w:type="spellStart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>penemuan</w:t>
      </w:r>
      <w:proofErr w:type="spellEnd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>, had/</w:t>
      </w:r>
      <w:proofErr w:type="spellStart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>implikasi</w:t>
      </w:r>
      <w:proofErr w:type="spellEnd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</w:t>
      </w:r>
      <w:proofErr w:type="spellStart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>penyelidikan</w:t>
      </w:r>
      <w:proofErr w:type="spellEnd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dan </w:t>
      </w:r>
      <w:proofErr w:type="spellStart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>implikasi</w:t>
      </w:r>
      <w:proofErr w:type="spellEnd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</w:t>
      </w:r>
      <w:proofErr w:type="spellStart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>praktikal</w:t>
      </w:r>
      <w:proofErr w:type="spellEnd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. </w:t>
      </w:r>
      <w:proofErr w:type="spellStart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>Sekiranya</w:t>
      </w:r>
      <w:proofErr w:type="spellEnd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</w:t>
      </w:r>
      <w:proofErr w:type="spellStart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>manuskrip</w:t>
      </w:r>
      <w:proofErr w:type="spellEnd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</w:t>
      </w:r>
      <w:proofErr w:type="spellStart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>penuh</w:t>
      </w:r>
      <w:proofErr w:type="spellEnd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</w:t>
      </w:r>
      <w:proofErr w:type="spellStart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>adalah</w:t>
      </w:r>
      <w:proofErr w:type="spellEnd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</w:t>
      </w:r>
      <w:proofErr w:type="spellStart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>dalam</w:t>
      </w:r>
      <w:proofErr w:type="spellEnd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Bahasa </w:t>
      </w:r>
      <w:proofErr w:type="spellStart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>Melayu</w:t>
      </w:r>
      <w:proofErr w:type="spellEnd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</w:t>
      </w:r>
      <w:proofErr w:type="spellStart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>atau</w:t>
      </w:r>
      <w:proofErr w:type="spellEnd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Bahasa Arab, </w:t>
      </w:r>
      <w:proofErr w:type="spellStart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>penulis</w:t>
      </w:r>
      <w:proofErr w:type="spellEnd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</w:t>
      </w:r>
      <w:proofErr w:type="spellStart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>perlu</w:t>
      </w:r>
      <w:proofErr w:type="spellEnd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</w:t>
      </w:r>
      <w:proofErr w:type="spellStart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>menyediakan</w:t>
      </w:r>
      <w:proofErr w:type="spellEnd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</w:t>
      </w:r>
      <w:proofErr w:type="spellStart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>versi</w:t>
      </w:r>
      <w:proofErr w:type="spellEnd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Bahasa </w:t>
      </w:r>
      <w:proofErr w:type="spellStart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>Inggeris</w:t>
      </w:r>
      <w:proofErr w:type="spellEnd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</w:t>
      </w:r>
      <w:proofErr w:type="spellStart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>bagi</w:t>
      </w:r>
      <w:proofErr w:type="spellEnd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</w:t>
      </w:r>
      <w:proofErr w:type="spellStart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>abstrak</w:t>
      </w:r>
      <w:proofErr w:type="spellEnd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</w:t>
      </w:r>
      <w:proofErr w:type="spellStart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>selepas</w:t>
      </w:r>
      <w:proofErr w:type="spellEnd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</w:t>
      </w:r>
      <w:proofErr w:type="spellStart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>versi</w:t>
      </w:r>
      <w:proofErr w:type="spellEnd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Bahasa </w:t>
      </w:r>
      <w:proofErr w:type="spellStart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>Melayu</w:t>
      </w:r>
      <w:proofErr w:type="spellEnd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</w:t>
      </w:r>
      <w:proofErr w:type="spellStart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>atau</w:t>
      </w:r>
      <w:proofErr w:type="spellEnd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Bahasa Arab.</w:t>
      </w:r>
    </w:p>
    <w:p w14:paraId="6A834E14" w14:textId="77777777" w:rsidR="0021389D" w:rsidRDefault="00B12AAE">
      <w:pP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2"/>
        </w:rPr>
      </w:pPr>
      <w:r>
        <w:rPr>
          <w:rStyle w:val="BookTitle1"/>
          <w:b w:val="0"/>
          <w:caps w:val="0"/>
          <w:spacing w:val="0"/>
          <w:kern w:val="0"/>
          <w:sz w:val="22"/>
          <w:szCs w:val="22"/>
        </w:rPr>
        <w:t>(</w:t>
      </w:r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2"/>
        </w:rPr>
        <w:t>STYLE: Abstract Content)</w:t>
      </w:r>
    </w:p>
    <w:p w14:paraId="4A5734E0" w14:textId="77777777" w:rsidR="0021389D" w:rsidRDefault="00B12AAE">
      <w:pPr>
        <w:rPr>
          <w:color w:val="ED0000"/>
        </w:rPr>
      </w:pPr>
      <w:r>
        <w:rPr>
          <w:color w:val="ED0000"/>
        </w:rPr>
        <w:t>(1 space)</w:t>
      </w:r>
    </w:p>
    <w:p w14:paraId="0E944687" w14:textId="77777777" w:rsidR="0021389D" w:rsidRDefault="00B12AAE">
      <w:pPr>
        <w:pStyle w:val="AbstractContent"/>
      </w:pPr>
      <w:r>
        <w:rPr>
          <w:b/>
          <w:bCs/>
        </w:rPr>
        <w:t>Keywords</w:t>
      </w:r>
      <w:r>
        <w:t xml:space="preserve">: </w:t>
      </w:r>
    </w:p>
    <w:p w14:paraId="696251A7" w14:textId="77777777" w:rsidR="0021389D" w:rsidRDefault="00B12AAE">
      <w:pPr>
        <w:rPr>
          <w:b/>
          <w:bCs/>
        </w:rPr>
      </w:pPr>
      <w:r>
        <w:rPr>
          <w:color w:val="ED0000"/>
        </w:rPr>
        <w:t>(1 space)</w:t>
      </w:r>
    </w:p>
    <w:p w14:paraId="7BE35EBD" w14:textId="77777777" w:rsidR="0021389D" w:rsidRDefault="00B12AAE">
      <w:pPr>
        <w:pStyle w:val="ABSTRACT"/>
        <w:rPr>
          <w:rStyle w:val="BookTitle1"/>
          <w:b/>
          <w:bCs w:val="0"/>
          <w:iCs w:val="0"/>
          <w:caps/>
          <w:spacing w:val="0"/>
          <w:kern w:val="0"/>
          <w:sz w:val="24"/>
          <w:szCs w:val="28"/>
        </w:rPr>
      </w:pPr>
      <w:r>
        <w:rPr>
          <w:rStyle w:val="BookTitle1"/>
          <w:b/>
          <w:bCs w:val="0"/>
          <w:iCs w:val="0"/>
          <w:caps/>
          <w:spacing w:val="0"/>
          <w:kern w:val="0"/>
          <w:sz w:val="24"/>
          <w:szCs w:val="28"/>
        </w:rPr>
        <w:t>ABSTRACT (STYLE: ABSTRACT)</w:t>
      </w:r>
    </w:p>
    <w:p w14:paraId="5CB66827" w14:textId="77777777" w:rsidR="0021389D" w:rsidRDefault="00B12AAE">
      <w:pPr>
        <w:pStyle w:val="ABSTRACT"/>
        <w:rPr>
          <w:rStyle w:val="BookTitle1"/>
          <w:b/>
          <w:bCs w:val="0"/>
          <w:iCs w:val="0"/>
          <w:caps/>
          <w:spacing w:val="0"/>
          <w:kern w:val="0"/>
          <w:sz w:val="24"/>
          <w:szCs w:val="32"/>
        </w:rPr>
      </w:pPr>
      <w:r>
        <w:rPr>
          <w:b w:val="0"/>
          <w:bCs/>
          <w:color w:val="ED0000"/>
        </w:rPr>
        <w:t>(</w:t>
      </w:r>
      <w:r>
        <w:rPr>
          <w:b w:val="0"/>
          <w:bCs/>
          <w:caps w:val="0"/>
          <w:color w:val="ED0000"/>
        </w:rPr>
        <w:t>1 Space)</w:t>
      </w:r>
    </w:p>
    <w:p w14:paraId="5CC684CC" w14:textId="77777777" w:rsidR="0021389D" w:rsidRDefault="00B12AAE">
      <w:pPr>
        <w:pStyle w:val="AbstractContent"/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</w:pPr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All manuscripts must include an abstract not exceeding 200 words. The abstract should include purpose, design/methodology/approach, findings, research limitations/implications, and practical implications. If the full manuscript is in Bahasa </w:t>
      </w:r>
      <w:proofErr w:type="spellStart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>Melayu</w:t>
      </w:r>
      <w:proofErr w:type="spellEnd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or Arabic language, the authors need to provide an English version of the abstract after the Bahasa </w:t>
      </w:r>
      <w:proofErr w:type="spellStart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>Melayu</w:t>
      </w:r>
      <w:proofErr w:type="spellEnd"/>
      <w:r>
        <w:rPr>
          <w:rStyle w:val="BookTitle1"/>
          <w:b w:val="0"/>
          <w:bCs w:val="0"/>
          <w:iCs w:val="0"/>
          <w:caps w:val="0"/>
          <w:spacing w:val="0"/>
          <w:kern w:val="0"/>
          <w:sz w:val="22"/>
          <w:szCs w:val="24"/>
        </w:rPr>
        <w:t xml:space="preserve"> or Arabic language version.</w:t>
      </w:r>
    </w:p>
    <w:p w14:paraId="46E15DC6" w14:textId="77777777" w:rsidR="0021389D" w:rsidRDefault="00B12AAE">
      <w:pPr>
        <w:rPr>
          <w:rStyle w:val="BookTitle1"/>
          <w:b w:val="0"/>
          <w:bCs w:val="0"/>
          <w:iCs w:val="0"/>
          <w:caps w:val="0"/>
          <w:spacing w:val="0"/>
          <w:kern w:val="0"/>
          <w:sz w:val="24"/>
          <w:szCs w:val="22"/>
        </w:rPr>
      </w:pPr>
      <w:r>
        <w:rPr>
          <w:rStyle w:val="BookTitle1"/>
          <w:b w:val="0"/>
          <w:caps w:val="0"/>
          <w:spacing w:val="0"/>
          <w:kern w:val="0"/>
          <w:sz w:val="24"/>
          <w:szCs w:val="28"/>
        </w:rPr>
        <w:t>(</w:t>
      </w:r>
      <w:r>
        <w:rPr>
          <w:rStyle w:val="AbstractContentChar"/>
        </w:rPr>
        <w:t>STYLE: Abstract Content</w:t>
      </w:r>
      <w:r>
        <w:rPr>
          <w:rStyle w:val="BookTitle1"/>
          <w:b w:val="0"/>
          <w:bCs w:val="0"/>
          <w:iCs w:val="0"/>
          <w:caps w:val="0"/>
          <w:spacing w:val="0"/>
          <w:kern w:val="0"/>
          <w:sz w:val="24"/>
          <w:szCs w:val="28"/>
        </w:rPr>
        <w:t>)</w:t>
      </w:r>
    </w:p>
    <w:p w14:paraId="4ED762B3" w14:textId="77777777" w:rsidR="0021389D" w:rsidRDefault="00B12AAE">
      <w:pPr>
        <w:rPr>
          <w:color w:val="ED0000"/>
        </w:rPr>
      </w:pPr>
      <w:r>
        <w:rPr>
          <w:color w:val="ED0000"/>
        </w:rPr>
        <w:t>(1 space)</w:t>
      </w:r>
    </w:p>
    <w:p w14:paraId="37F24AD7" w14:textId="77777777" w:rsidR="0021389D" w:rsidRDefault="00B12AA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Keywords: </w:t>
      </w:r>
    </w:p>
    <w:p w14:paraId="652DDD77" w14:textId="77777777" w:rsidR="0021389D" w:rsidRDefault="0021389D">
      <w:pPr>
        <w:rPr>
          <w:b/>
          <w:bCs/>
        </w:rPr>
      </w:pPr>
    </w:p>
    <w:p w14:paraId="2B960363" w14:textId="77777777" w:rsidR="0021389D" w:rsidRDefault="0021389D"/>
    <w:sectPr w:rsidR="002138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603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8823F" w14:textId="77777777" w:rsidR="005907D9" w:rsidRDefault="005907D9">
      <w:r>
        <w:separator/>
      </w:r>
    </w:p>
  </w:endnote>
  <w:endnote w:type="continuationSeparator" w:id="0">
    <w:p w14:paraId="1CF50382" w14:textId="77777777" w:rsidR="005907D9" w:rsidRDefault="0059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gency FB">
    <w:charset w:val="4D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50874" w14:textId="77777777" w:rsidR="004532AD" w:rsidRDefault="004532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C1025" w14:textId="2C8F74AF" w:rsidR="0021389D" w:rsidRDefault="0021389D">
    <w:pPr>
      <w:pStyle w:val="Footer"/>
      <w:jc w:val="center"/>
      <w:rPr>
        <w:sz w:val="22"/>
        <w:szCs w:val="22"/>
      </w:rPr>
    </w:pPr>
  </w:p>
  <w:p w14:paraId="55643488" w14:textId="77777777" w:rsidR="0021389D" w:rsidRDefault="0021389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B6B2C" w14:textId="77777777" w:rsidR="0021389D" w:rsidRDefault="00B12AAE">
    <w:pPr>
      <w:tabs>
        <w:tab w:val="center" w:pos="4513"/>
        <w:tab w:val="right" w:pos="9026"/>
      </w:tabs>
      <w:rPr>
        <w:lang w:val="en-MY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AE70032" wp14:editId="5AFF3DDA">
              <wp:simplePos x="0" y="0"/>
              <wp:positionH relativeFrom="page">
                <wp:posOffset>6645910</wp:posOffset>
              </wp:positionH>
              <wp:positionV relativeFrom="page">
                <wp:posOffset>9975850</wp:posOffset>
              </wp:positionV>
              <wp:extent cx="457200" cy="320040"/>
              <wp:effectExtent l="0" t="0" r="0" b="0"/>
              <wp:wrapNone/>
              <wp:docPr id="16" name="Rectangle 2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381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F7E7A70" w14:textId="77777777" w:rsidR="0021389D" w:rsidRDefault="00B12AAE">
                          <w:pPr>
                            <w:jc w:val="right"/>
                            <w:rPr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E70032" id="Rectangle 226" o:spid="_x0000_s1027" style="position:absolute;left:0;text-align:left;margin-left:523.3pt;margin-top:785.5pt;width:36pt;height:25.2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" fillcolor="#5a5a5a [2109]" stroked="f" strokeweight="3pt">
              <v:textbox>
                <w:txbxContent>
                  <w:p w14:paraId="3F7E7A70" w14:textId="77777777" w:rsidR="0021389D" w:rsidRDefault="00B12AAE">
                    <w:pPr>
                      <w:jc w:val="right"/>
                      <w:rPr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color w:val="FFFFFF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tbl>
    <w:tblPr>
      <w:tblStyle w:val="TableGrid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46"/>
      <w:gridCol w:w="2646"/>
      <w:gridCol w:w="2646"/>
    </w:tblGrid>
    <w:tr w:rsidR="0021389D" w14:paraId="63A04DAA" w14:textId="77777777">
      <w:trPr>
        <w:jc w:val="center"/>
      </w:trPr>
      <w:tc>
        <w:tcPr>
          <w:tcW w:w="2646" w:type="dxa"/>
        </w:tcPr>
        <w:p w14:paraId="2F5B72D8" w14:textId="77777777" w:rsidR="0021389D" w:rsidRDefault="00B12AAE">
          <w:pPr>
            <w:tabs>
              <w:tab w:val="center" w:pos="4513"/>
              <w:tab w:val="right" w:pos="9026"/>
            </w:tabs>
            <w:rPr>
              <w:i/>
              <w:highlight w:val="yellow"/>
              <w:lang w:val="en-MY"/>
            </w:rPr>
          </w:pPr>
          <w:r>
            <w:rPr>
              <w:i/>
              <w:highlight w:val="yellow"/>
              <w:lang w:val="en-MY"/>
            </w:rPr>
            <w:t xml:space="preserve">Received: </w:t>
          </w:r>
          <w:sdt>
            <w:sdtPr>
              <w:rPr>
                <w:i/>
                <w:highlight w:val="yellow"/>
                <w:lang w:val="en-MY"/>
              </w:rPr>
              <w:id w:val="762192506"/>
              <w:date w:fullDate="2021-04-24T00:00:00Z">
                <w:dateFormat w:val="d/M/yyyy"/>
                <w:lid w:val="en-MY"/>
                <w:storeMappedDataAs w:val="dateTime"/>
                <w:calendar w:val="gregorian"/>
              </w:date>
            </w:sdtPr>
            <w:sdtContent>
              <w:r>
                <w:rPr>
                  <w:i/>
                  <w:highlight w:val="yellow"/>
                  <w:lang w:val="en-MY"/>
                </w:rPr>
                <w:t>24/4/2021</w:t>
              </w:r>
            </w:sdtContent>
          </w:sdt>
        </w:p>
      </w:tc>
      <w:tc>
        <w:tcPr>
          <w:tcW w:w="2646" w:type="dxa"/>
        </w:tcPr>
        <w:p w14:paraId="625185AF" w14:textId="77777777" w:rsidR="0021389D" w:rsidRDefault="00B12AAE">
          <w:pPr>
            <w:tabs>
              <w:tab w:val="center" w:pos="4513"/>
              <w:tab w:val="right" w:pos="9026"/>
            </w:tabs>
            <w:jc w:val="center"/>
            <w:rPr>
              <w:i/>
              <w:highlight w:val="yellow"/>
              <w:lang w:val="en-MY"/>
            </w:rPr>
          </w:pPr>
          <w:r>
            <w:rPr>
              <w:i/>
              <w:highlight w:val="yellow"/>
              <w:lang w:val="en-MY"/>
            </w:rPr>
            <w:t xml:space="preserve">Accepted: </w:t>
          </w:r>
          <w:sdt>
            <w:sdtPr>
              <w:rPr>
                <w:i/>
                <w:highlight w:val="yellow"/>
                <w:lang w:val="en-MY"/>
              </w:rPr>
              <w:id w:val="-533958237"/>
              <w:date w:fullDate="2021-04-23T00:00:00Z">
                <w:dateFormat w:val="d/M/yyyy"/>
                <w:lid w:val="en-MY"/>
                <w:storeMappedDataAs w:val="dateTime"/>
                <w:calendar w:val="gregorian"/>
              </w:date>
            </w:sdtPr>
            <w:sdtContent>
              <w:r>
                <w:rPr>
                  <w:i/>
                  <w:highlight w:val="yellow"/>
                  <w:lang w:val="en-MY"/>
                </w:rPr>
                <w:t>23/4/2021</w:t>
              </w:r>
            </w:sdtContent>
          </w:sdt>
        </w:p>
      </w:tc>
      <w:tc>
        <w:tcPr>
          <w:tcW w:w="2646" w:type="dxa"/>
        </w:tcPr>
        <w:p w14:paraId="6C8273C5" w14:textId="77777777" w:rsidR="0021389D" w:rsidRDefault="00B12AAE">
          <w:pPr>
            <w:tabs>
              <w:tab w:val="center" w:pos="4513"/>
              <w:tab w:val="right" w:pos="9026"/>
            </w:tabs>
            <w:jc w:val="right"/>
            <w:rPr>
              <w:i/>
              <w:lang w:val="en-MY"/>
            </w:rPr>
          </w:pPr>
          <w:r>
            <w:rPr>
              <w:i/>
              <w:highlight w:val="yellow"/>
              <w:lang w:val="en-MY"/>
            </w:rPr>
            <w:t xml:space="preserve">Published: </w:t>
          </w:r>
          <w:sdt>
            <w:sdtPr>
              <w:rPr>
                <w:i/>
                <w:highlight w:val="yellow"/>
                <w:lang w:val="en-MY"/>
              </w:rPr>
              <w:id w:val="-975363195"/>
              <w:date w:fullDate="2021-04-28T00:00:00Z">
                <w:dateFormat w:val="d/M/yyyy"/>
                <w:lid w:val="en-MY"/>
                <w:storeMappedDataAs w:val="dateTime"/>
                <w:calendar w:val="gregorian"/>
              </w:date>
            </w:sdtPr>
            <w:sdtContent>
              <w:r>
                <w:rPr>
                  <w:i/>
                  <w:highlight w:val="yellow"/>
                  <w:lang w:val="en-MY"/>
                </w:rPr>
                <w:t>28/4/2021</w:t>
              </w:r>
            </w:sdtContent>
          </w:sdt>
        </w:p>
      </w:tc>
    </w:tr>
  </w:tbl>
  <w:p w14:paraId="17D071C4" w14:textId="77777777" w:rsidR="0021389D" w:rsidRDefault="00B12AAE">
    <w:pPr>
      <w:tabs>
        <w:tab w:val="center" w:pos="4513"/>
        <w:tab w:val="right" w:pos="9026"/>
      </w:tabs>
      <w:rPr>
        <w:lang w:val="en-M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F4BD2C" wp14:editId="240A06D2">
              <wp:simplePos x="0" y="0"/>
              <wp:positionH relativeFrom="margin">
                <wp:posOffset>-886460</wp:posOffset>
              </wp:positionH>
              <wp:positionV relativeFrom="paragraph">
                <wp:posOffset>194310</wp:posOffset>
              </wp:positionV>
              <wp:extent cx="7600950" cy="45720"/>
              <wp:effectExtent l="0" t="0" r="19050" b="18415"/>
              <wp:wrapNone/>
              <wp:docPr id="17" name="Rectangle 2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00950" cy="45719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miter lim="800000"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Rectangle 228" o:spid="_x0000_s1026" o:spt="1" style="position:absolute;left:0pt;margin-left:-69.8pt;margin-top:15.3pt;height:3.6pt;width:598.5pt;mso-position-horizontal-relative:margin;z-index:251661312;v-text-anchor:middle;mso-width-relative:page;mso-height-relative:page;" fillcolor="#595959 [2109]" filled="t" stroked="t" coordsize="21600,21600" o:gfxdata="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wOJlXNkAAAALAQAADwAAAAAAAAABACAAAAAiAAAAZHJzL2Rvd25yZXYueG1sUEsBAhQA&#10;FAAAAAgAh07iQPebPyFjAgAA6gQAAA4AAAAAAAAAAQAgAAAAKAEAAGRycy9lMm9Eb2MueG1sUEsF&#10;BgAAAAAGAAYAWQEAAP0FAAAAAA==&#10;">
              <v:fill on="t" focussize="0,0"/>
              <v:stroke weight="1pt" color="#000000 [3213]" miterlimit="8" joinstyle="miter"/>
              <v:imagedata o:title=""/>
              <o:lock v:ext="edit" aspectratio="f"/>
            </v:rect>
          </w:pict>
        </mc:Fallback>
      </mc:AlternateContent>
    </w:r>
  </w:p>
  <w:p w14:paraId="32A91B1C" w14:textId="77777777" w:rsidR="0021389D" w:rsidRDefault="00213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85886" w14:textId="77777777" w:rsidR="005907D9" w:rsidRDefault="005907D9">
      <w:r>
        <w:separator/>
      </w:r>
    </w:p>
  </w:footnote>
  <w:footnote w:type="continuationSeparator" w:id="0">
    <w:p w14:paraId="295FE66B" w14:textId="77777777" w:rsidR="005907D9" w:rsidRDefault="00590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F4D49" w14:textId="77777777" w:rsidR="004532AD" w:rsidRDefault="004532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70265" w14:textId="77777777" w:rsidR="004532AD" w:rsidRPr="00316E56" w:rsidRDefault="004532AD" w:rsidP="004532AD">
    <w:pPr>
      <w:pStyle w:val="Header"/>
      <w:jc w:val="right"/>
    </w:pPr>
    <w:r w:rsidRPr="00316E56">
      <w:rPr>
        <w:i/>
        <w:iCs/>
        <w:sz w:val="22"/>
        <w:szCs w:val="22"/>
      </w:rPr>
      <w:t> International Conference on Islamic Economics 2025 (ICONIE 2025)</w:t>
    </w:r>
  </w:p>
  <w:p w14:paraId="4BF5C795" w14:textId="65ACB19F" w:rsidR="0021389D" w:rsidRPr="004532AD" w:rsidRDefault="0021389D" w:rsidP="004532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06780" w14:textId="77777777" w:rsidR="0021389D" w:rsidRDefault="00B12AAE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F75ADA1" wp14:editId="1092DC3F">
          <wp:simplePos x="0" y="0"/>
          <wp:positionH relativeFrom="margin">
            <wp:posOffset>-629920</wp:posOffset>
          </wp:positionH>
          <wp:positionV relativeFrom="paragraph">
            <wp:posOffset>-313690</wp:posOffset>
          </wp:positionV>
          <wp:extent cx="5334000" cy="6477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343800" cy="648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181FF2" wp14:editId="518E768E">
              <wp:simplePos x="0" y="0"/>
              <wp:positionH relativeFrom="column">
                <wp:posOffset>2382520</wp:posOffset>
              </wp:positionH>
              <wp:positionV relativeFrom="paragraph">
                <wp:posOffset>-412750</wp:posOffset>
              </wp:positionV>
              <wp:extent cx="1743075" cy="571500"/>
              <wp:effectExtent l="0" t="0" r="0" b="0"/>
              <wp:wrapNone/>
              <wp:docPr id="8" name="Text Box 2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FB464DB" w14:textId="77777777" w:rsidR="0021389D" w:rsidRDefault="00B12AAE">
                          <w:pPr>
                            <w:jc w:val="right"/>
                            <w:rPr>
                              <w:rFonts w:ascii="Agency FB" w:hAnsi="Agency FB"/>
                              <w:b/>
                              <w:bCs/>
                              <w:iCs/>
                              <w:sz w:val="28"/>
                              <w:szCs w:val="32"/>
                              <w:lang w:val="en-GB"/>
                            </w:rPr>
                          </w:pPr>
                          <w:r>
                            <w:rPr>
                              <w:rFonts w:ascii="Agency FB" w:hAnsi="Agency FB"/>
                              <w:b/>
                              <w:bCs/>
                              <w:iCs/>
                              <w:sz w:val="28"/>
                              <w:szCs w:val="32"/>
                              <w:highlight w:val="yellow"/>
                              <w:lang w:val="en-GB"/>
                            </w:rPr>
                            <w:t>Vol. 11, No. 11, JUL 1111</w:t>
                          </w:r>
                        </w:p>
                        <w:p w14:paraId="368DF2BC" w14:textId="77777777" w:rsidR="0021389D" w:rsidRDefault="00B12AAE">
                          <w:pPr>
                            <w:jc w:val="right"/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</w:rPr>
                            <w:t>e-ISSN: 2636 – 9419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181FF2" id="_x0000_t202" coordsize="21600,21600" o:spt="202" path="m,l,21600r21600,l21600,xe">
              <v:stroke joinstyle="miter"/>
              <v:path gradientshapeok="t" o:connecttype="rect"/>
            </v:shapetype>
            <v:shape id="Text Box 215" o:spid="_x0000_s1026" type="#_x0000_t202" style="position:absolute;left:0;text-align:left;margin-left:187.6pt;margin-top:-32.5pt;width:137.25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" filled="f" stroked="f">
              <v:textbox>
                <w:txbxContent>
                  <w:p w14:paraId="2FB464DB" w14:textId="77777777" w:rsidR="0021389D" w:rsidRDefault="00B12AAE">
                    <w:pPr>
                      <w:jc w:val="right"/>
                      <w:rPr>
                        <w:rFonts w:ascii="Agency FB" w:hAnsi="Agency FB"/>
                        <w:b/>
                        <w:bCs/>
                        <w:iCs/>
                        <w:sz w:val="28"/>
                        <w:szCs w:val="32"/>
                        <w:lang w:val="en-GB"/>
                      </w:rPr>
                    </w:pPr>
                    <w:r>
                      <w:rPr>
                        <w:rFonts w:ascii="Agency FB" w:hAnsi="Agency FB"/>
                        <w:b/>
                        <w:bCs/>
                        <w:iCs/>
                        <w:sz w:val="28"/>
                        <w:szCs w:val="32"/>
                        <w:highlight w:val="yellow"/>
                        <w:lang w:val="en-GB"/>
                      </w:rPr>
                      <w:t>Vol. 11, No. 11, JUL 1111</w:t>
                    </w:r>
                  </w:p>
                  <w:p w14:paraId="368DF2BC" w14:textId="77777777" w:rsidR="0021389D" w:rsidRDefault="00B12AAE">
                    <w:pPr>
                      <w:jc w:val="right"/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</w:rPr>
                      <w:t>e-ISSN: 2636 – 9419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167184D" wp14:editId="4B1C1F55">
              <wp:simplePos x="0" y="0"/>
              <wp:positionH relativeFrom="column">
                <wp:posOffset>2671445</wp:posOffset>
              </wp:positionH>
              <wp:positionV relativeFrom="paragraph">
                <wp:posOffset>-466090</wp:posOffset>
              </wp:positionV>
              <wp:extent cx="0" cy="627380"/>
              <wp:effectExtent l="12700" t="0" r="12700" b="8255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27149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  <a:prstDash val="lgDashDot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210.35pt;margin-top:-36.7pt;height:49.4pt;width:0pt;z-index:251664384;mso-width-relative:page;mso-height-relative:page;" filled="f" stroked="t" coordsize="21600,21600" o:gfxdata="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WChzJ2AAAAAoBAAAPAAAAAAAAAAEA&#10;IAAAACIAAABkcnMvZG93bnJldi54bWxQSwECFAAUAAAACACHTuJAc2hH/NYBAAC7AwAADgAAAAAA&#10;AAABACAAAAAnAQAAZHJzL2Uyb0RvYy54bWxQSwUGAAAAAAYABgBZAQAAbwUAAAAA&#10;">
              <v:fill on="f" focussize="0,0"/>
              <v:stroke weight="1.75pt" color="#000000 [3213]" miterlimit="8" joinstyle="miter" dashstyle="longDashDotDot"/>
              <v:imagedata o:title=""/>
              <o:lock v:ext="edit" aspectratio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0EAE629" wp14:editId="1E8C640D">
          <wp:simplePos x="0" y="0"/>
          <wp:positionH relativeFrom="page">
            <wp:posOffset>447675</wp:posOffset>
          </wp:positionH>
          <wp:positionV relativeFrom="paragraph">
            <wp:posOffset>-525145</wp:posOffset>
          </wp:positionV>
          <wp:extent cx="2998470" cy="628650"/>
          <wp:effectExtent l="0" t="0" r="0" b="0"/>
          <wp:wrapNone/>
          <wp:docPr id="14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3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32" t="41624" r="14908" b="36821"/>
                  <a:stretch>
                    <a:fillRect/>
                  </a:stretch>
                </pic:blipFill>
                <pic:spPr>
                  <a:xfrm>
                    <a:off x="0" y="0"/>
                    <a:ext cx="2998241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703"/>
    <w:rsid w:val="00004167"/>
    <w:rsid w:val="000652A8"/>
    <w:rsid w:val="000730A0"/>
    <w:rsid w:val="00090B77"/>
    <w:rsid w:val="000A3FD4"/>
    <w:rsid w:val="001315B4"/>
    <w:rsid w:val="001320AC"/>
    <w:rsid w:val="0015351B"/>
    <w:rsid w:val="001840BA"/>
    <w:rsid w:val="00195EDE"/>
    <w:rsid w:val="001C616A"/>
    <w:rsid w:val="001E39A9"/>
    <w:rsid w:val="00207367"/>
    <w:rsid w:val="0021389D"/>
    <w:rsid w:val="00223D4F"/>
    <w:rsid w:val="002432F6"/>
    <w:rsid w:val="00246143"/>
    <w:rsid w:val="00283F4E"/>
    <w:rsid w:val="002B1148"/>
    <w:rsid w:val="00304B74"/>
    <w:rsid w:val="00316A71"/>
    <w:rsid w:val="003867D4"/>
    <w:rsid w:val="00391C49"/>
    <w:rsid w:val="003F1E7B"/>
    <w:rsid w:val="00403559"/>
    <w:rsid w:val="00407167"/>
    <w:rsid w:val="00413E19"/>
    <w:rsid w:val="00433A81"/>
    <w:rsid w:val="004532AD"/>
    <w:rsid w:val="004777F3"/>
    <w:rsid w:val="004A33A7"/>
    <w:rsid w:val="004F4EDD"/>
    <w:rsid w:val="00573C8B"/>
    <w:rsid w:val="005907D9"/>
    <w:rsid w:val="005C6F4C"/>
    <w:rsid w:val="005E1C6E"/>
    <w:rsid w:val="006E4703"/>
    <w:rsid w:val="0070465D"/>
    <w:rsid w:val="007333CC"/>
    <w:rsid w:val="007523C7"/>
    <w:rsid w:val="00755DA6"/>
    <w:rsid w:val="00757494"/>
    <w:rsid w:val="007673E3"/>
    <w:rsid w:val="0083003A"/>
    <w:rsid w:val="008912C9"/>
    <w:rsid w:val="008B1A43"/>
    <w:rsid w:val="008B4387"/>
    <w:rsid w:val="008B4688"/>
    <w:rsid w:val="008C1D8F"/>
    <w:rsid w:val="008F173A"/>
    <w:rsid w:val="008F2114"/>
    <w:rsid w:val="00914B16"/>
    <w:rsid w:val="00916F3E"/>
    <w:rsid w:val="009870F5"/>
    <w:rsid w:val="00A03C4C"/>
    <w:rsid w:val="00A32D45"/>
    <w:rsid w:val="00A51556"/>
    <w:rsid w:val="00A677DB"/>
    <w:rsid w:val="00A83698"/>
    <w:rsid w:val="00AB7180"/>
    <w:rsid w:val="00AC5A52"/>
    <w:rsid w:val="00AE24CB"/>
    <w:rsid w:val="00B12AAE"/>
    <w:rsid w:val="00B12B8C"/>
    <w:rsid w:val="00B52700"/>
    <w:rsid w:val="00B8178B"/>
    <w:rsid w:val="00BA27DD"/>
    <w:rsid w:val="00BC542F"/>
    <w:rsid w:val="00BC6AB5"/>
    <w:rsid w:val="00C1672C"/>
    <w:rsid w:val="00C25B63"/>
    <w:rsid w:val="00C67184"/>
    <w:rsid w:val="00CA3F6C"/>
    <w:rsid w:val="00D40D17"/>
    <w:rsid w:val="00D87C44"/>
    <w:rsid w:val="00DE258C"/>
    <w:rsid w:val="00DF230D"/>
    <w:rsid w:val="00E0391C"/>
    <w:rsid w:val="00E12050"/>
    <w:rsid w:val="00E253C6"/>
    <w:rsid w:val="00EE3A5A"/>
    <w:rsid w:val="00F403EC"/>
    <w:rsid w:val="00F72B16"/>
    <w:rsid w:val="00F86417"/>
    <w:rsid w:val="00FA0384"/>
    <w:rsid w:val="00FB22F5"/>
    <w:rsid w:val="46D0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84BED9"/>
  <w15:docId w15:val="{15CA9ECE-BE7C-4CB4-999D-C6417485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uiPriority="29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keepNext/>
      <w:keepLines/>
      <w:outlineLvl w:val="0"/>
    </w:pPr>
    <w:rPr>
      <w:rFonts w:eastAsia="Times New Roman"/>
      <w:b/>
      <w:caps/>
      <w:color w:val="000000"/>
      <w:szCs w:val="32"/>
      <w:lang w:val="en-MY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pPr>
      <w:keepNext/>
      <w:keepLines/>
      <w:outlineLvl w:val="1"/>
    </w:pPr>
    <w:rPr>
      <w:rFonts w:eastAsia="Times New Roman"/>
      <w:b/>
      <w:color w:val="000000"/>
      <w:szCs w:val="26"/>
      <w:lang w:val="en-MY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eastAsia="Times New Roman"/>
      <w:b/>
      <w:i/>
      <w:color w:val="000000"/>
      <w:lang w:val="en-MY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table" w:styleId="TableGrid">
    <w:name w:val="Table Grid"/>
    <w:basedOn w:val="TableNormal"/>
    <w:uiPriority w:val="39"/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b/>
      <w:caps/>
      <w:color w:val="000000"/>
      <w:sz w:val="24"/>
      <w:szCs w:val="32"/>
    </w:rPr>
  </w:style>
  <w:style w:type="character" w:customStyle="1" w:styleId="Heading2Char">
    <w:name w:val="Heading 2 Char"/>
    <w:link w:val="Heading2"/>
    <w:uiPriority w:val="9"/>
    <w:rPr>
      <w:rFonts w:ascii="Times New Roman" w:eastAsia="Times New Roman" w:hAnsi="Times New Roman"/>
      <w:b/>
      <w:color w:val="000000"/>
      <w:sz w:val="24"/>
      <w:szCs w:val="26"/>
      <w:lang w:eastAsia="en-US"/>
    </w:rPr>
  </w:style>
  <w:style w:type="paragraph" w:customStyle="1" w:styleId="BODY">
    <w:name w:val="BODY"/>
    <w:basedOn w:val="Normal"/>
    <w:next w:val="Normal"/>
  </w:style>
  <w:style w:type="character" w:customStyle="1" w:styleId="BookTitle1">
    <w:name w:val="Book Title1"/>
    <w:uiPriority w:val="33"/>
    <w:qFormat/>
    <w:rPr>
      <w:rFonts w:ascii="Times New Roman" w:hAnsi="Times New Roman" w:cs="Times New Roman"/>
      <w:b/>
      <w:bCs/>
      <w:iCs/>
      <w:caps/>
      <w:spacing w:val="5"/>
      <w:kern w:val="28"/>
      <w:sz w:val="28"/>
      <w:szCs w:val="56"/>
    </w:rPr>
  </w:style>
  <w:style w:type="character" w:customStyle="1" w:styleId="Heading3Char">
    <w:name w:val="Heading 3 Char"/>
    <w:link w:val="Heading3"/>
    <w:uiPriority w:val="9"/>
    <w:rPr>
      <w:rFonts w:ascii="Times New Roman" w:eastAsia="Times New Roman" w:hAnsi="Times New Roman" w:cs="Times New Roman"/>
      <w:b/>
      <w:i/>
      <w:color w:val="000000"/>
      <w:sz w:val="24"/>
      <w:szCs w:val="24"/>
    </w:rPr>
  </w:style>
  <w:style w:type="paragraph" w:customStyle="1" w:styleId="Author">
    <w:name w:val="Author"/>
    <w:basedOn w:val="Normal"/>
    <w:qFormat/>
    <w:pPr>
      <w:jc w:val="center"/>
    </w:pPr>
    <w:rPr>
      <w:bCs/>
      <w:iCs/>
      <w:szCs w:val="28"/>
    </w:rPr>
  </w:style>
  <w:style w:type="paragraph" w:customStyle="1" w:styleId="ABSTRACT">
    <w:name w:val="ABSTRACT"/>
    <w:basedOn w:val="Heading1"/>
    <w:qFormat/>
    <w:pPr>
      <w:jc w:val="center"/>
    </w:pPr>
  </w:style>
  <w:style w:type="character" w:customStyle="1" w:styleId="HeaderChar">
    <w:name w:val="Header Char"/>
    <w:link w:val="Header"/>
    <w:qFormat/>
    <w:rPr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qFormat/>
    <w:rPr>
      <w:sz w:val="22"/>
      <w:szCs w:val="22"/>
      <w:lang w:val="en-US" w:eastAsia="en-US"/>
    </w:rPr>
  </w:style>
  <w:style w:type="table" w:customStyle="1" w:styleId="TableGrid1">
    <w:name w:val="Table Grid1"/>
    <w:basedOn w:val="TableNormal"/>
    <w:uiPriority w:val="3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REFERENCES">
    <w:name w:val="REFERENCES"/>
    <w:basedOn w:val="Bibliography1"/>
    <w:qFormat/>
    <w:pPr>
      <w:ind w:left="680" w:hanging="680"/>
    </w:pPr>
    <w:rPr>
      <w:lang w:val="en-MY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qFormat/>
  </w:style>
  <w:style w:type="paragraph" w:customStyle="1" w:styleId="Quote1">
    <w:name w:val="Quote1"/>
    <w:basedOn w:val="Quote"/>
    <w:qFormat/>
    <w:pPr>
      <w:spacing w:before="0" w:after="0"/>
      <w:ind w:left="862" w:right="862"/>
    </w:pPr>
    <w:rPr>
      <w:lang w:val="en-MY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/>
      <w:i/>
      <w:iCs/>
      <w:color w:val="404040" w:themeColor="text1" w:themeTint="BF"/>
      <w:sz w:val="24"/>
      <w:szCs w:val="24"/>
      <w:lang w:val="en-US" w:eastAsia="en-US"/>
    </w:rPr>
  </w:style>
  <w:style w:type="paragraph" w:customStyle="1" w:styleId="Table1">
    <w:name w:val="Table 1"/>
    <w:basedOn w:val="Normal"/>
    <w:link w:val="Table1Char"/>
    <w:qFormat/>
    <w:rPr>
      <w:rFonts w:cstheme="majorBidi"/>
      <w:sz w:val="22"/>
      <w:szCs w:val="22"/>
    </w:rPr>
  </w:style>
  <w:style w:type="character" w:customStyle="1" w:styleId="Table1Char">
    <w:name w:val="Table 1 Char"/>
    <w:basedOn w:val="DefaultParagraphFont"/>
    <w:link w:val="Table1"/>
    <w:qFormat/>
    <w:rPr>
      <w:rFonts w:ascii="Times New Roman" w:hAnsi="Times New Roman" w:cstheme="majorBidi"/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 w:eastAsia="en-US"/>
    </w:rPr>
  </w:style>
  <w:style w:type="paragraph" w:customStyle="1" w:styleId="AbstractContent">
    <w:name w:val="Abstract Content"/>
    <w:basedOn w:val="Normal"/>
    <w:link w:val="AbstractContentChar"/>
    <w:qFormat/>
    <w:rPr>
      <w:sz w:val="22"/>
    </w:rPr>
  </w:style>
  <w:style w:type="character" w:customStyle="1" w:styleId="AbstractContentChar">
    <w:name w:val="Abstract Content Char"/>
    <w:basedOn w:val="DefaultParagraphFont"/>
    <w:link w:val="AbstractContent"/>
    <w:qFormat/>
    <w:rPr>
      <w:rFonts w:ascii="Times New Roman" w:hAnsi="Times New Roman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3rd_ICONIE_2024_Abstract___Full_Paper_Template_ICONIE_2024_mW93a6l7l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3rd_ICONIE_2024_Abstract___Full_Paper_Template_ICONIE_2024_mW93a6l7l6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rohaizat zainol</cp:lastModifiedBy>
  <cp:revision>2</cp:revision>
  <dcterms:created xsi:type="dcterms:W3CDTF">2025-01-09T01:27:00Z</dcterms:created>
  <dcterms:modified xsi:type="dcterms:W3CDTF">2025-01-09T01:27:00Z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ab30da5e-dc42-4729-bf5d-16bf390b9589</vt:lpwstr>
  </property>
  <property fmtid="{D5CDD505-2E9C-101B-9397-08002B2CF9AE}" pid="3" name="KSOProductBuildVer">
    <vt:lpwstr>2057-12.2.0.19307</vt:lpwstr>
  </property>
  <property fmtid="{D5CDD505-2E9C-101B-9397-08002B2CF9AE}" pid="4" name="ICV">
    <vt:lpwstr>28F6D70729084988B3C2D5904BE0DF65_12</vt:lpwstr>
  </property>
</Properties>
</file>